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EF3E3" w14:textId="77777777" w:rsidR="008928A6" w:rsidRPr="0017448C" w:rsidRDefault="008928A6" w:rsidP="006135F6">
      <w:pPr>
        <w:widowControl w:val="0"/>
      </w:pPr>
    </w:p>
    <w:tbl>
      <w:tblPr>
        <w:tblpPr w:rightFromText="142" w:vertAnchor="text" w:tblpY="1"/>
        <w:tblOverlap w:val="never"/>
        <w:tblW w:w="0" w:type="auto"/>
        <w:tblBorders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088"/>
      </w:tblGrid>
      <w:tr w:rsidR="008928A6" w14:paraId="50A521E0" w14:textId="77777777" w:rsidTr="00031D5E">
        <w:trPr>
          <w:trHeight w:val="1134"/>
        </w:trPr>
        <w:tc>
          <w:tcPr>
            <w:tcW w:w="2088" w:type="dxa"/>
          </w:tcPr>
          <w:p w14:paraId="2CCF15A5" w14:textId="77777777" w:rsidR="008928A6" w:rsidRPr="002360CC" w:rsidRDefault="008928A6" w:rsidP="00031D5E">
            <w:pPr>
              <w:widowControl w:val="0"/>
              <w:ind w:left="-106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bookmarkStart w:id="0" w:name="_Hlk90916128"/>
            <w:r w:rsidRPr="002360CC">
              <w:rPr>
                <w:rFonts w:asciiTheme="minorHAnsi" w:hAnsiTheme="minorHAnsi" w:cstheme="minorHAnsi"/>
                <w:b/>
                <w:sz w:val="13"/>
                <w:szCs w:val="13"/>
              </w:rPr>
              <w:t>MUDr. Tomáš Novotný, Ph.D., MBA</w:t>
            </w:r>
          </w:p>
          <w:p w14:paraId="1F7E2E0A" w14:textId="77777777" w:rsidR="008928A6" w:rsidRPr="002360CC" w:rsidRDefault="008928A6" w:rsidP="00031D5E">
            <w:pPr>
              <w:widowControl w:val="0"/>
              <w:ind w:left="-106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2360C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předseda společnosti</w:t>
            </w:r>
          </w:p>
          <w:p w14:paraId="46B8F9F8" w14:textId="77777777" w:rsidR="008928A6" w:rsidRPr="002360CC" w:rsidRDefault="008928A6" w:rsidP="00031D5E">
            <w:pPr>
              <w:widowControl w:val="0"/>
              <w:ind w:left="-106"/>
              <w:rPr>
                <w:rFonts w:asciiTheme="minorHAnsi" w:hAnsiTheme="minorHAnsi" w:cstheme="minorHAnsi"/>
                <w:sz w:val="13"/>
                <w:szCs w:val="13"/>
              </w:rPr>
            </w:pPr>
            <w:r w:rsidRPr="002360CC">
              <w:rPr>
                <w:rFonts w:asciiTheme="minorHAnsi" w:hAnsiTheme="minorHAnsi" w:cstheme="minorHAnsi"/>
                <w:sz w:val="13"/>
                <w:szCs w:val="13"/>
              </w:rPr>
              <w:t>Ortopedická klinika FZS UJEP</w:t>
            </w:r>
          </w:p>
          <w:p w14:paraId="415A6BBF" w14:textId="77777777" w:rsidR="008928A6" w:rsidRPr="002360CC" w:rsidRDefault="008928A6" w:rsidP="00031D5E">
            <w:pPr>
              <w:widowControl w:val="0"/>
              <w:ind w:left="-106"/>
              <w:rPr>
                <w:rFonts w:asciiTheme="minorHAnsi" w:hAnsiTheme="minorHAnsi" w:cstheme="minorHAnsi"/>
                <w:sz w:val="13"/>
                <w:szCs w:val="13"/>
              </w:rPr>
            </w:pPr>
            <w:r w:rsidRPr="002360CC">
              <w:rPr>
                <w:rFonts w:asciiTheme="minorHAnsi" w:hAnsiTheme="minorHAnsi" w:cstheme="minorHAnsi"/>
                <w:sz w:val="13"/>
                <w:szCs w:val="13"/>
              </w:rPr>
              <w:t>Sociální péče 3316/</w:t>
            </w:r>
            <w:proofErr w:type="gramStart"/>
            <w:r w:rsidRPr="002360CC">
              <w:rPr>
                <w:rFonts w:asciiTheme="minorHAnsi" w:hAnsiTheme="minorHAnsi" w:cstheme="minorHAnsi"/>
                <w:sz w:val="13"/>
                <w:szCs w:val="13"/>
              </w:rPr>
              <w:t>12A</w:t>
            </w:r>
            <w:proofErr w:type="gramEnd"/>
          </w:p>
          <w:p w14:paraId="44E45142" w14:textId="77777777" w:rsidR="008928A6" w:rsidRPr="002360CC" w:rsidRDefault="008928A6" w:rsidP="00031D5E">
            <w:pPr>
              <w:widowControl w:val="0"/>
              <w:ind w:left="-106"/>
              <w:rPr>
                <w:rFonts w:asciiTheme="minorHAnsi" w:hAnsiTheme="minorHAnsi" w:cstheme="minorHAnsi"/>
                <w:sz w:val="13"/>
                <w:szCs w:val="13"/>
              </w:rPr>
            </w:pPr>
            <w:r w:rsidRPr="002360CC">
              <w:rPr>
                <w:rFonts w:asciiTheme="minorHAnsi" w:hAnsiTheme="minorHAnsi" w:cstheme="minorHAnsi"/>
                <w:sz w:val="13"/>
                <w:szCs w:val="13"/>
              </w:rPr>
              <w:t>401 13 Ústí nad Labem</w:t>
            </w:r>
          </w:p>
          <w:p w14:paraId="060E26C6" w14:textId="77777777" w:rsidR="008928A6" w:rsidRPr="002360CC" w:rsidRDefault="008928A6" w:rsidP="00031D5E">
            <w:pPr>
              <w:widowControl w:val="0"/>
              <w:ind w:left="-106"/>
              <w:rPr>
                <w:rFonts w:asciiTheme="minorHAnsi" w:hAnsiTheme="minorHAnsi" w:cstheme="minorHAnsi"/>
                <w:sz w:val="13"/>
                <w:szCs w:val="13"/>
              </w:rPr>
            </w:pPr>
            <w:hyperlink r:id="rId8" w:history="1">
              <w:r w:rsidRPr="002360CC">
                <w:rPr>
                  <w:rStyle w:val="Hypertextovodkaz"/>
                  <w:rFonts w:asciiTheme="minorHAnsi" w:hAnsiTheme="minorHAnsi" w:cstheme="minorHAnsi"/>
                  <w:sz w:val="13"/>
                  <w:szCs w:val="13"/>
                </w:rPr>
                <w:t>info@csum.cz</w:t>
              </w:r>
            </w:hyperlink>
          </w:p>
          <w:p w14:paraId="67F22C94" w14:textId="77777777" w:rsidR="008928A6" w:rsidRPr="002360CC" w:rsidRDefault="008928A6" w:rsidP="00031D5E">
            <w:pPr>
              <w:widowControl w:val="0"/>
              <w:ind w:left="-106"/>
              <w:rPr>
                <w:sz w:val="13"/>
                <w:szCs w:val="13"/>
              </w:rPr>
            </w:pPr>
          </w:p>
        </w:tc>
      </w:tr>
      <w:tr w:rsidR="008928A6" w14:paraId="78D3330D" w14:textId="77777777" w:rsidTr="00031D5E">
        <w:trPr>
          <w:trHeight w:val="1134"/>
        </w:trPr>
        <w:tc>
          <w:tcPr>
            <w:tcW w:w="2088" w:type="dxa"/>
          </w:tcPr>
          <w:p w14:paraId="6A116EBB" w14:textId="77777777" w:rsidR="008928A6" w:rsidRPr="002360CC" w:rsidRDefault="008928A6" w:rsidP="00031D5E">
            <w:pPr>
              <w:widowControl w:val="0"/>
              <w:ind w:left="-106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2360CC">
              <w:rPr>
                <w:rFonts w:asciiTheme="minorHAnsi" w:hAnsiTheme="minorHAnsi" w:cstheme="minorHAnsi"/>
                <w:b/>
                <w:sz w:val="13"/>
                <w:szCs w:val="13"/>
              </w:rPr>
              <w:t>Doc. MUDr. Luboš Hrazdira, CSc.</w:t>
            </w:r>
          </w:p>
          <w:p w14:paraId="39D1EC67" w14:textId="77777777" w:rsidR="008928A6" w:rsidRPr="002360CC" w:rsidRDefault="008928A6" w:rsidP="00031D5E">
            <w:pPr>
              <w:widowControl w:val="0"/>
              <w:ind w:left="-106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2360C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místopředseda pro vnitřní záležitosti</w:t>
            </w:r>
          </w:p>
          <w:p w14:paraId="4566F78C" w14:textId="77777777" w:rsidR="008928A6" w:rsidRPr="002360CC" w:rsidRDefault="008928A6" w:rsidP="00031D5E">
            <w:pPr>
              <w:widowControl w:val="0"/>
              <w:ind w:left="-106"/>
              <w:rPr>
                <w:rFonts w:asciiTheme="minorHAnsi" w:hAnsiTheme="minorHAnsi" w:cstheme="minorHAnsi"/>
                <w:sz w:val="13"/>
                <w:szCs w:val="13"/>
              </w:rPr>
            </w:pPr>
            <w:r w:rsidRPr="002360CC">
              <w:rPr>
                <w:rFonts w:asciiTheme="minorHAnsi" w:hAnsiTheme="minorHAnsi" w:cstheme="minorHAnsi"/>
                <w:sz w:val="13"/>
                <w:szCs w:val="13"/>
              </w:rPr>
              <w:t>NZZ ortopedie a TVL</w:t>
            </w:r>
          </w:p>
          <w:p w14:paraId="1A337E51" w14:textId="77777777" w:rsidR="008928A6" w:rsidRPr="002360CC" w:rsidRDefault="008928A6" w:rsidP="00031D5E">
            <w:pPr>
              <w:widowControl w:val="0"/>
              <w:ind w:left="-106"/>
              <w:rPr>
                <w:rFonts w:asciiTheme="minorHAnsi" w:hAnsiTheme="minorHAnsi" w:cstheme="minorHAnsi"/>
                <w:sz w:val="13"/>
                <w:szCs w:val="13"/>
              </w:rPr>
            </w:pPr>
            <w:r w:rsidRPr="002360CC">
              <w:rPr>
                <w:rFonts w:asciiTheme="minorHAnsi" w:hAnsiTheme="minorHAnsi" w:cstheme="minorHAnsi"/>
                <w:sz w:val="13"/>
                <w:szCs w:val="13"/>
              </w:rPr>
              <w:t>Jílkova 167</w:t>
            </w:r>
          </w:p>
          <w:p w14:paraId="4481B5B4" w14:textId="77777777" w:rsidR="008928A6" w:rsidRPr="002360CC" w:rsidRDefault="008928A6" w:rsidP="00031D5E">
            <w:pPr>
              <w:widowControl w:val="0"/>
              <w:ind w:left="-106"/>
              <w:rPr>
                <w:rFonts w:asciiTheme="minorHAnsi" w:hAnsiTheme="minorHAnsi" w:cstheme="minorHAnsi"/>
                <w:sz w:val="13"/>
                <w:szCs w:val="13"/>
              </w:rPr>
            </w:pPr>
            <w:r w:rsidRPr="002360CC">
              <w:rPr>
                <w:rFonts w:asciiTheme="minorHAnsi" w:hAnsiTheme="minorHAnsi" w:cstheme="minorHAnsi"/>
                <w:sz w:val="13"/>
                <w:szCs w:val="13"/>
              </w:rPr>
              <w:t>615 00 Brno</w:t>
            </w:r>
          </w:p>
          <w:p w14:paraId="3F2490C9" w14:textId="77777777" w:rsidR="008928A6" w:rsidRPr="002360CC" w:rsidRDefault="008928A6" w:rsidP="00031D5E">
            <w:pPr>
              <w:widowControl w:val="0"/>
              <w:ind w:left="-106"/>
              <w:rPr>
                <w:sz w:val="13"/>
                <w:szCs w:val="13"/>
              </w:rPr>
            </w:pPr>
          </w:p>
        </w:tc>
      </w:tr>
      <w:tr w:rsidR="008928A6" w14:paraId="5614E7F8" w14:textId="77777777" w:rsidTr="00031D5E">
        <w:trPr>
          <w:trHeight w:val="1134"/>
        </w:trPr>
        <w:tc>
          <w:tcPr>
            <w:tcW w:w="2088" w:type="dxa"/>
          </w:tcPr>
          <w:p w14:paraId="595A773A" w14:textId="77777777" w:rsidR="008928A6" w:rsidRPr="002360CC" w:rsidRDefault="008928A6" w:rsidP="00031D5E">
            <w:pPr>
              <w:widowControl w:val="0"/>
              <w:ind w:left="-106"/>
              <w:rPr>
                <w:rFonts w:asciiTheme="minorHAnsi" w:hAnsiTheme="minorHAnsi" w:cstheme="minorHAnsi"/>
                <w:sz w:val="13"/>
                <w:szCs w:val="13"/>
              </w:rPr>
            </w:pPr>
            <w:r w:rsidRPr="002360CC">
              <w:rPr>
                <w:rFonts w:asciiTheme="minorHAnsi" w:hAnsiTheme="minorHAnsi" w:cstheme="minorHAnsi"/>
                <w:b/>
                <w:sz w:val="13"/>
                <w:szCs w:val="13"/>
              </w:rPr>
              <w:t>MUDr. Halima Gottfriedová, Ph.D.</w:t>
            </w:r>
            <w:r w:rsidRPr="002360CC">
              <w:rPr>
                <w:rFonts w:asciiTheme="minorHAnsi" w:hAnsiTheme="minorHAnsi" w:cstheme="minorHAnsi"/>
                <w:sz w:val="13"/>
                <w:szCs w:val="13"/>
              </w:rPr>
              <w:br/>
            </w:r>
            <w:r w:rsidRPr="002360C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místopředseda pro vnější záležitosti</w:t>
            </w:r>
            <w:r w:rsidRPr="002360CC">
              <w:rPr>
                <w:rFonts w:asciiTheme="minorHAnsi" w:hAnsiTheme="minorHAnsi" w:cstheme="minorHAnsi"/>
                <w:sz w:val="13"/>
                <w:szCs w:val="13"/>
              </w:rPr>
              <w:t xml:space="preserve">  </w:t>
            </w:r>
            <w:r w:rsidRPr="002360CC">
              <w:rPr>
                <w:rFonts w:asciiTheme="minorHAnsi" w:hAnsiTheme="minorHAnsi" w:cstheme="minorHAnsi"/>
                <w:sz w:val="13"/>
                <w:szCs w:val="13"/>
              </w:rPr>
              <w:br/>
              <w:t>Klinika hepatogastroenterologie IKEM</w:t>
            </w:r>
          </w:p>
          <w:p w14:paraId="7E9CCF7F" w14:textId="77777777" w:rsidR="008928A6" w:rsidRPr="002360CC" w:rsidRDefault="008928A6" w:rsidP="00031D5E">
            <w:pPr>
              <w:widowControl w:val="0"/>
              <w:ind w:left="-106"/>
              <w:rPr>
                <w:rFonts w:asciiTheme="minorHAnsi" w:hAnsiTheme="minorHAnsi" w:cstheme="minorHAnsi"/>
                <w:sz w:val="13"/>
                <w:szCs w:val="13"/>
              </w:rPr>
            </w:pPr>
            <w:r w:rsidRPr="002360CC">
              <w:rPr>
                <w:rFonts w:asciiTheme="minorHAnsi" w:hAnsiTheme="minorHAnsi" w:cstheme="minorHAnsi"/>
                <w:sz w:val="13"/>
                <w:szCs w:val="13"/>
              </w:rPr>
              <w:t xml:space="preserve">Vídeňská 1958/9 </w:t>
            </w:r>
            <w:r w:rsidRPr="002360CC">
              <w:rPr>
                <w:rFonts w:asciiTheme="minorHAnsi" w:hAnsiTheme="minorHAnsi" w:cstheme="minorHAnsi"/>
                <w:sz w:val="13"/>
                <w:szCs w:val="13"/>
              </w:rPr>
              <w:br/>
              <w:t>140 21 Praha 4</w:t>
            </w:r>
          </w:p>
          <w:p w14:paraId="60D13CC3" w14:textId="77777777" w:rsidR="008928A6" w:rsidRPr="002360CC" w:rsidRDefault="008928A6" w:rsidP="00031D5E">
            <w:pPr>
              <w:widowControl w:val="0"/>
              <w:ind w:left="-106"/>
              <w:rPr>
                <w:sz w:val="13"/>
                <w:szCs w:val="13"/>
              </w:rPr>
            </w:pPr>
          </w:p>
        </w:tc>
      </w:tr>
      <w:tr w:rsidR="008928A6" w14:paraId="6A48B661" w14:textId="77777777" w:rsidTr="00031D5E">
        <w:trPr>
          <w:trHeight w:val="1134"/>
        </w:trPr>
        <w:tc>
          <w:tcPr>
            <w:tcW w:w="2088" w:type="dxa"/>
          </w:tcPr>
          <w:p w14:paraId="7B13FAD8" w14:textId="77777777" w:rsidR="008928A6" w:rsidRPr="002360CC" w:rsidRDefault="008928A6" w:rsidP="00031D5E">
            <w:pPr>
              <w:widowControl w:val="0"/>
              <w:ind w:left="-106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2360CC">
              <w:rPr>
                <w:rFonts w:asciiTheme="minorHAnsi" w:hAnsiTheme="minorHAnsi" w:cstheme="minorHAnsi"/>
                <w:b/>
                <w:sz w:val="13"/>
                <w:szCs w:val="13"/>
              </w:rPr>
              <w:t>MUDr. Pavlína Vyhnanovská, Ph.D.</w:t>
            </w:r>
          </w:p>
          <w:p w14:paraId="488B23EF" w14:textId="77777777" w:rsidR="008928A6" w:rsidRPr="002360CC" w:rsidRDefault="008928A6" w:rsidP="00031D5E">
            <w:pPr>
              <w:widowControl w:val="0"/>
              <w:ind w:left="-106"/>
              <w:rPr>
                <w:rFonts w:asciiTheme="minorHAnsi" w:hAnsiTheme="minorHAnsi" w:cstheme="minorHAnsi"/>
                <w:sz w:val="13"/>
                <w:szCs w:val="13"/>
              </w:rPr>
            </w:pPr>
            <w:r w:rsidRPr="002360C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tajemník</w:t>
            </w:r>
            <w:r w:rsidRPr="002360CC">
              <w:rPr>
                <w:rFonts w:asciiTheme="minorHAnsi" w:hAnsiTheme="minorHAnsi" w:cstheme="minorHAnsi"/>
                <w:sz w:val="13"/>
                <w:szCs w:val="13"/>
              </w:rPr>
              <w:br/>
              <w:t>Interní klinika FN Královské Vinohrady</w:t>
            </w:r>
            <w:r w:rsidRPr="002360CC">
              <w:rPr>
                <w:rFonts w:asciiTheme="minorHAnsi" w:hAnsiTheme="minorHAnsi" w:cstheme="minorHAnsi"/>
                <w:sz w:val="13"/>
                <w:szCs w:val="13"/>
              </w:rPr>
              <w:br/>
              <w:t xml:space="preserve">Šrobárova 50, </w:t>
            </w:r>
          </w:p>
          <w:p w14:paraId="1CEE5E38" w14:textId="77777777" w:rsidR="008928A6" w:rsidRPr="002360CC" w:rsidRDefault="008928A6" w:rsidP="00031D5E">
            <w:pPr>
              <w:widowControl w:val="0"/>
              <w:ind w:left="-106"/>
              <w:rPr>
                <w:rFonts w:asciiTheme="minorHAnsi" w:hAnsiTheme="minorHAnsi" w:cstheme="minorHAnsi"/>
                <w:sz w:val="13"/>
                <w:szCs w:val="13"/>
              </w:rPr>
            </w:pPr>
            <w:r w:rsidRPr="002360CC">
              <w:rPr>
                <w:rFonts w:asciiTheme="minorHAnsi" w:hAnsiTheme="minorHAnsi" w:cstheme="minorHAnsi"/>
                <w:sz w:val="13"/>
                <w:szCs w:val="13"/>
              </w:rPr>
              <w:t>100 34 Praha 10</w:t>
            </w:r>
          </w:p>
          <w:p w14:paraId="7FA14E60" w14:textId="77777777" w:rsidR="008928A6" w:rsidRPr="002360CC" w:rsidRDefault="008928A6" w:rsidP="00031D5E">
            <w:pPr>
              <w:widowControl w:val="0"/>
              <w:ind w:left="-106"/>
              <w:rPr>
                <w:color w:val="0000FF"/>
                <w:sz w:val="13"/>
                <w:szCs w:val="13"/>
                <w:u w:val="single"/>
              </w:rPr>
            </w:pPr>
          </w:p>
        </w:tc>
      </w:tr>
      <w:tr w:rsidR="008928A6" w14:paraId="22692538" w14:textId="77777777" w:rsidTr="00031D5E">
        <w:trPr>
          <w:trHeight w:val="1134"/>
        </w:trPr>
        <w:tc>
          <w:tcPr>
            <w:tcW w:w="2088" w:type="dxa"/>
          </w:tcPr>
          <w:p w14:paraId="02898AAC" w14:textId="77777777" w:rsidR="008928A6" w:rsidRPr="002360CC" w:rsidRDefault="008928A6" w:rsidP="00031D5E">
            <w:pPr>
              <w:widowControl w:val="0"/>
              <w:ind w:left="-106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2360CC">
              <w:rPr>
                <w:rFonts w:asciiTheme="minorHAnsi" w:hAnsiTheme="minorHAnsi" w:cstheme="minorHAnsi"/>
                <w:b/>
                <w:sz w:val="13"/>
                <w:szCs w:val="13"/>
              </w:rPr>
              <w:t>MUDr. Zdeněk Hess, Ph.D.</w:t>
            </w:r>
          </w:p>
          <w:p w14:paraId="71999D62" w14:textId="77777777" w:rsidR="008928A6" w:rsidRPr="002360CC" w:rsidRDefault="008928A6" w:rsidP="00031D5E">
            <w:pPr>
              <w:widowControl w:val="0"/>
              <w:ind w:left="-106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2360C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pokladník</w:t>
            </w:r>
          </w:p>
          <w:p w14:paraId="2D379B96" w14:textId="77777777" w:rsidR="008928A6" w:rsidRPr="002360CC" w:rsidRDefault="008928A6" w:rsidP="00031D5E">
            <w:pPr>
              <w:widowControl w:val="0"/>
              <w:ind w:left="-106"/>
              <w:rPr>
                <w:rFonts w:asciiTheme="minorHAnsi" w:hAnsiTheme="minorHAnsi" w:cstheme="minorHAnsi"/>
                <w:sz w:val="13"/>
                <w:szCs w:val="13"/>
              </w:rPr>
            </w:pPr>
            <w:r w:rsidRPr="002360CC">
              <w:rPr>
                <w:rFonts w:asciiTheme="minorHAnsi" w:hAnsiTheme="minorHAnsi" w:cstheme="minorHAnsi"/>
                <w:sz w:val="13"/>
                <w:szCs w:val="13"/>
              </w:rPr>
              <w:t>Ordinace VPL s. r. o.</w:t>
            </w:r>
          </w:p>
          <w:p w14:paraId="495891F3" w14:textId="77777777" w:rsidR="008928A6" w:rsidRPr="002360CC" w:rsidRDefault="008928A6" w:rsidP="00031D5E">
            <w:pPr>
              <w:widowControl w:val="0"/>
              <w:ind w:left="-106"/>
              <w:rPr>
                <w:rFonts w:asciiTheme="minorHAnsi" w:hAnsiTheme="minorHAnsi" w:cstheme="minorHAnsi"/>
                <w:sz w:val="13"/>
                <w:szCs w:val="13"/>
              </w:rPr>
            </w:pPr>
            <w:r w:rsidRPr="002360CC">
              <w:rPr>
                <w:rFonts w:asciiTheme="minorHAnsi" w:hAnsiTheme="minorHAnsi" w:cstheme="minorHAnsi"/>
                <w:sz w:val="13"/>
                <w:szCs w:val="13"/>
              </w:rPr>
              <w:t>Tepelská 867/</w:t>
            </w:r>
            <w:proofErr w:type="gramStart"/>
            <w:r w:rsidRPr="002360CC">
              <w:rPr>
                <w:rFonts w:asciiTheme="minorHAnsi" w:hAnsiTheme="minorHAnsi" w:cstheme="minorHAnsi"/>
                <w:sz w:val="13"/>
                <w:szCs w:val="13"/>
              </w:rPr>
              <w:t>3a</w:t>
            </w:r>
            <w:proofErr w:type="gramEnd"/>
          </w:p>
          <w:p w14:paraId="65E3E38D" w14:textId="77777777" w:rsidR="008928A6" w:rsidRPr="002360CC" w:rsidRDefault="008928A6" w:rsidP="00031D5E">
            <w:pPr>
              <w:widowControl w:val="0"/>
              <w:ind w:left="-106"/>
              <w:rPr>
                <w:rFonts w:asciiTheme="minorHAnsi" w:hAnsiTheme="minorHAnsi" w:cstheme="minorHAnsi"/>
                <w:sz w:val="13"/>
                <w:szCs w:val="13"/>
              </w:rPr>
            </w:pPr>
            <w:r w:rsidRPr="002360CC">
              <w:rPr>
                <w:rFonts w:asciiTheme="minorHAnsi" w:hAnsiTheme="minorHAnsi" w:cstheme="minorHAnsi"/>
                <w:sz w:val="13"/>
                <w:szCs w:val="13"/>
              </w:rPr>
              <w:t>353 01 Mariánské Lázně</w:t>
            </w:r>
          </w:p>
          <w:p w14:paraId="729D94FA" w14:textId="77777777" w:rsidR="008928A6" w:rsidRPr="002360CC" w:rsidRDefault="008928A6" w:rsidP="00031D5E">
            <w:pPr>
              <w:widowControl w:val="0"/>
              <w:ind w:left="-106"/>
              <w:rPr>
                <w:sz w:val="13"/>
                <w:szCs w:val="13"/>
              </w:rPr>
            </w:pPr>
          </w:p>
        </w:tc>
      </w:tr>
      <w:tr w:rsidR="008928A6" w14:paraId="4BFA2E25" w14:textId="77777777" w:rsidTr="00031D5E">
        <w:trPr>
          <w:trHeight w:val="1134"/>
        </w:trPr>
        <w:tc>
          <w:tcPr>
            <w:tcW w:w="2088" w:type="dxa"/>
          </w:tcPr>
          <w:p w14:paraId="36C5AC7C" w14:textId="77777777" w:rsidR="008928A6" w:rsidRPr="002360CC" w:rsidRDefault="008928A6" w:rsidP="00031D5E">
            <w:pPr>
              <w:widowControl w:val="0"/>
              <w:ind w:left="-106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2360CC">
              <w:rPr>
                <w:rFonts w:asciiTheme="minorHAnsi" w:hAnsiTheme="minorHAnsi" w:cstheme="minorHAnsi"/>
                <w:b/>
                <w:sz w:val="13"/>
                <w:szCs w:val="13"/>
              </w:rPr>
              <w:t>MUDr. Eva Kotulánová</w:t>
            </w:r>
          </w:p>
          <w:p w14:paraId="5876F467" w14:textId="77777777" w:rsidR="008928A6" w:rsidRPr="002360CC" w:rsidRDefault="008928A6" w:rsidP="00031D5E">
            <w:pPr>
              <w:widowControl w:val="0"/>
              <w:ind w:left="-106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2360C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členka výboru</w:t>
            </w:r>
          </w:p>
          <w:p w14:paraId="668AE7B6" w14:textId="77777777" w:rsidR="008928A6" w:rsidRPr="002360CC" w:rsidRDefault="008928A6" w:rsidP="00031D5E">
            <w:pPr>
              <w:widowControl w:val="0"/>
              <w:ind w:left="-106"/>
              <w:rPr>
                <w:rFonts w:asciiTheme="minorHAnsi" w:hAnsiTheme="minorHAnsi" w:cstheme="minorHAnsi"/>
                <w:sz w:val="13"/>
                <w:szCs w:val="13"/>
              </w:rPr>
            </w:pPr>
            <w:r w:rsidRPr="002360CC">
              <w:rPr>
                <w:rFonts w:asciiTheme="minorHAnsi" w:hAnsiTheme="minorHAnsi" w:cstheme="minorHAnsi"/>
                <w:sz w:val="13"/>
                <w:szCs w:val="13"/>
              </w:rPr>
              <w:t xml:space="preserve">Klinika </w:t>
            </w:r>
            <w:proofErr w:type="spellStart"/>
            <w:r w:rsidRPr="002360CC">
              <w:rPr>
                <w:rFonts w:asciiTheme="minorHAnsi" w:hAnsiTheme="minorHAnsi" w:cstheme="minorHAnsi"/>
                <w:sz w:val="13"/>
                <w:szCs w:val="13"/>
              </w:rPr>
              <w:t>zobr</w:t>
            </w:r>
            <w:proofErr w:type="spellEnd"/>
            <w:r w:rsidRPr="002360CC">
              <w:rPr>
                <w:rFonts w:asciiTheme="minorHAnsi" w:hAnsiTheme="minorHAnsi" w:cstheme="minorHAnsi"/>
                <w:sz w:val="13"/>
                <w:szCs w:val="13"/>
              </w:rPr>
              <w:t>. metod FN u sv. Anny v Brně</w:t>
            </w:r>
          </w:p>
          <w:p w14:paraId="79E81837" w14:textId="77777777" w:rsidR="008928A6" w:rsidRPr="002360CC" w:rsidRDefault="008928A6" w:rsidP="00031D5E">
            <w:pPr>
              <w:widowControl w:val="0"/>
              <w:ind w:left="-106"/>
              <w:rPr>
                <w:rFonts w:asciiTheme="minorHAnsi" w:hAnsiTheme="minorHAnsi" w:cstheme="minorHAnsi"/>
                <w:sz w:val="13"/>
                <w:szCs w:val="13"/>
              </w:rPr>
            </w:pPr>
            <w:r w:rsidRPr="002360CC">
              <w:rPr>
                <w:rFonts w:asciiTheme="minorHAnsi" w:hAnsiTheme="minorHAnsi" w:cstheme="minorHAnsi"/>
                <w:sz w:val="13"/>
                <w:szCs w:val="13"/>
              </w:rPr>
              <w:t xml:space="preserve">Pekařská 53 </w:t>
            </w:r>
          </w:p>
          <w:p w14:paraId="57F5F3C9" w14:textId="77777777" w:rsidR="008928A6" w:rsidRPr="002360CC" w:rsidRDefault="008928A6" w:rsidP="00031D5E">
            <w:pPr>
              <w:widowControl w:val="0"/>
              <w:ind w:left="-106"/>
              <w:rPr>
                <w:rFonts w:asciiTheme="minorHAnsi" w:hAnsiTheme="minorHAnsi" w:cstheme="minorHAnsi"/>
                <w:sz w:val="13"/>
                <w:szCs w:val="13"/>
              </w:rPr>
            </w:pPr>
            <w:r w:rsidRPr="002360CC">
              <w:rPr>
                <w:rFonts w:asciiTheme="minorHAnsi" w:hAnsiTheme="minorHAnsi" w:cstheme="minorHAnsi"/>
                <w:sz w:val="13"/>
                <w:szCs w:val="13"/>
              </w:rPr>
              <w:t>656 91 Brno</w:t>
            </w:r>
          </w:p>
          <w:p w14:paraId="11963EF6" w14:textId="77777777" w:rsidR="008928A6" w:rsidRPr="002360CC" w:rsidRDefault="008928A6" w:rsidP="00031D5E">
            <w:pPr>
              <w:widowControl w:val="0"/>
              <w:ind w:left="-106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</w:tr>
      <w:tr w:rsidR="008928A6" w14:paraId="5B1780CC" w14:textId="77777777" w:rsidTr="00031D5E">
        <w:trPr>
          <w:trHeight w:val="1134"/>
        </w:trPr>
        <w:tc>
          <w:tcPr>
            <w:tcW w:w="2088" w:type="dxa"/>
          </w:tcPr>
          <w:p w14:paraId="57C925EB" w14:textId="77777777" w:rsidR="008928A6" w:rsidRPr="002360CC" w:rsidRDefault="008928A6" w:rsidP="00031D5E">
            <w:pPr>
              <w:widowControl w:val="0"/>
              <w:ind w:left="-106"/>
              <w:rPr>
                <w:rFonts w:asciiTheme="minorHAnsi" w:hAnsiTheme="minorHAnsi" w:cstheme="minorHAnsi"/>
                <w:sz w:val="13"/>
                <w:szCs w:val="13"/>
              </w:rPr>
            </w:pPr>
            <w:r w:rsidRPr="002360CC">
              <w:rPr>
                <w:rFonts w:asciiTheme="minorHAnsi" w:hAnsiTheme="minorHAnsi" w:cstheme="minorHAnsi"/>
                <w:b/>
                <w:sz w:val="13"/>
                <w:szCs w:val="13"/>
              </w:rPr>
              <w:t>MUDr. Lenka Mrázková</w:t>
            </w:r>
            <w:r w:rsidRPr="002360CC">
              <w:rPr>
                <w:rFonts w:asciiTheme="minorHAnsi" w:hAnsiTheme="minorHAnsi" w:cstheme="minorHAnsi"/>
                <w:b/>
                <w:sz w:val="13"/>
                <w:szCs w:val="13"/>
              </w:rPr>
              <w:br/>
            </w:r>
            <w:r w:rsidRPr="002360C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členka výboru</w:t>
            </w:r>
            <w:r w:rsidRPr="002360CC">
              <w:rPr>
                <w:rFonts w:asciiTheme="minorHAnsi" w:hAnsiTheme="minorHAnsi" w:cstheme="minorHAnsi"/>
                <w:sz w:val="13"/>
                <w:szCs w:val="13"/>
              </w:rPr>
              <w:br/>
            </w:r>
            <w:proofErr w:type="spellStart"/>
            <w:r w:rsidRPr="002360CC">
              <w:rPr>
                <w:rFonts w:asciiTheme="minorHAnsi" w:hAnsiTheme="minorHAnsi" w:cstheme="minorHAnsi"/>
                <w:sz w:val="13"/>
                <w:szCs w:val="13"/>
              </w:rPr>
              <w:t>Diag</w:t>
            </w:r>
            <w:proofErr w:type="spellEnd"/>
            <w:r w:rsidRPr="002360CC">
              <w:rPr>
                <w:rFonts w:asciiTheme="minorHAnsi" w:hAnsiTheme="minorHAnsi" w:cstheme="minorHAnsi"/>
                <w:sz w:val="13"/>
                <w:szCs w:val="13"/>
              </w:rPr>
              <w:t>. centrum Poliklinika Olšanská</w:t>
            </w:r>
          </w:p>
          <w:p w14:paraId="5AC09876" w14:textId="77777777" w:rsidR="008928A6" w:rsidRPr="002360CC" w:rsidRDefault="008928A6" w:rsidP="00031D5E">
            <w:pPr>
              <w:widowControl w:val="0"/>
              <w:ind w:left="-106"/>
              <w:rPr>
                <w:rFonts w:asciiTheme="minorHAnsi" w:hAnsiTheme="minorHAnsi" w:cstheme="minorHAnsi"/>
                <w:sz w:val="13"/>
                <w:szCs w:val="13"/>
              </w:rPr>
            </w:pPr>
            <w:r w:rsidRPr="002360CC">
              <w:rPr>
                <w:rFonts w:asciiTheme="minorHAnsi" w:hAnsiTheme="minorHAnsi" w:cstheme="minorHAnsi"/>
                <w:sz w:val="13"/>
                <w:szCs w:val="13"/>
              </w:rPr>
              <w:t xml:space="preserve">Olšanská 7 </w:t>
            </w:r>
          </w:p>
          <w:p w14:paraId="29A5DCE2" w14:textId="77777777" w:rsidR="008928A6" w:rsidRPr="002360CC" w:rsidRDefault="008928A6" w:rsidP="00031D5E">
            <w:pPr>
              <w:widowControl w:val="0"/>
              <w:ind w:left="-106"/>
              <w:rPr>
                <w:sz w:val="13"/>
                <w:szCs w:val="13"/>
              </w:rPr>
            </w:pPr>
            <w:r w:rsidRPr="002360CC">
              <w:rPr>
                <w:rFonts w:asciiTheme="minorHAnsi" w:hAnsiTheme="minorHAnsi" w:cstheme="minorHAnsi"/>
                <w:sz w:val="13"/>
                <w:szCs w:val="13"/>
              </w:rPr>
              <w:t>130 00 Praha 3</w:t>
            </w:r>
          </w:p>
        </w:tc>
      </w:tr>
    </w:tbl>
    <w:bookmarkEnd w:id="0"/>
    <w:p w14:paraId="329BCDC8" w14:textId="11692375" w:rsidR="002C41FB" w:rsidRPr="007C0965" w:rsidRDefault="002C41FB" w:rsidP="006F359F">
      <w:pPr>
        <w:widowControl w:val="0"/>
        <w:tabs>
          <w:tab w:val="left" w:pos="2268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096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Věc: Pozvánka na </w:t>
      </w:r>
      <w:r w:rsidR="004806F9" w:rsidRPr="007C096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členskou </w:t>
      </w:r>
      <w:r w:rsidR="006F359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on-line volební </w:t>
      </w:r>
      <w:r w:rsidR="004806F9" w:rsidRPr="007C096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schůzi </w:t>
      </w:r>
      <w:r w:rsidRPr="007C096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České společnosti pro ultrazvuk v medicíně, </w:t>
      </w:r>
      <w:proofErr w:type="spellStart"/>
      <w:r w:rsidRPr="007C0965">
        <w:rPr>
          <w:rFonts w:asciiTheme="minorHAnsi" w:hAnsiTheme="minorHAnsi" w:cstheme="minorHAnsi"/>
          <w:color w:val="000000" w:themeColor="text1"/>
          <w:sz w:val="22"/>
          <w:szCs w:val="22"/>
        </w:rPr>
        <w:t>z.s</w:t>
      </w:r>
      <w:proofErr w:type="spellEnd"/>
      <w:r w:rsidRPr="007C096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4230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(ČSUM); </w:t>
      </w:r>
      <w:r w:rsidR="004806F9" w:rsidRPr="0042307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zapsané u Krajského soudu v Ústí nad Labem pod spisovou značkou L 13289/KSUL a sídlem na adrese: Sociální péče 766/11, Severní Terasa, 400 11 Ústí nad Labem</w:t>
      </w:r>
      <w:r w:rsidR="006F359F" w:rsidRPr="0042307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)</w:t>
      </w:r>
    </w:p>
    <w:p w14:paraId="0967A5BF" w14:textId="77777777" w:rsidR="002C41FB" w:rsidRPr="007C0965" w:rsidRDefault="002C41FB" w:rsidP="006135F6">
      <w:pPr>
        <w:widowControl w:val="0"/>
        <w:tabs>
          <w:tab w:val="left" w:pos="2268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267522C" w14:textId="77777777" w:rsidR="007C0965" w:rsidRPr="007C0965" w:rsidRDefault="007C0965" w:rsidP="007C0965">
      <w:pPr>
        <w:widowControl w:val="0"/>
        <w:tabs>
          <w:tab w:val="left" w:pos="2268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B3ECFBF" w14:textId="77777777" w:rsidR="007C0965" w:rsidRPr="007C0965" w:rsidRDefault="007C0965" w:rsidP="007C0965">
      <w:pPr>
        <w:widowControl w:val="0"/>
        <w:tabs>
          <w:tab w:val="left" w:pos="2268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61A3AFF" w14:textId="1866C421" w:rsidR="008928A6" w:rsidRDefault="002C41FB" w:rsidP="00E46153">
      <w:pPr>
        <w:widowControl w:val="0"/>
        <w:tabs>
          <w:tab w:val="left" w:pos="2268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096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Místo konání: </w:t>
      </w:r>
      <w:r w:rsidR="00460D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Online prostředí </w:t>
      </w:r>
      <w:proofErr w:type="spellStart"/>
      <w:r w:rsidR="00460D58">
        <w:rPr>
          <w:rFonts w:asciiTheme="minorHAnsi" w:hAnsiTheme="minorHAnsi" w:cstheme="minorHAnsi"/>
          <w:color w:val="000000" w:themeColor="text1"/>
          <w:sz w:val="22"/>
          <w:szCs w:val="22"/>
        </w:rPr>
        <w:t>webex</w:t>
      </w:r>
      <w:proofErr w:type="spellEnd"/>
      <w:r w:rsidR="00E461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5488C375" w14:textId="77777777" w:rsidR="00E46153" w:rsidRDefault="00E46153" w:rsidP="00E46153">
      <w:pPr>
        <w:widowControl w:val="0"/>
        <w:tabs>
          <w:tab w:val="left" w:pos="2268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FF8A93F" w14:textId="71389965" w:rsidR="00E46153" w:rsidRPr="00E46153" w:rsidRDefault="00E46153" w:rsidP="00E46153">
      <w:pPr>
        <w:widowControl w:val="0"/>
        <w:tabs>
          <w:tab w:val="left" w:pos="2268"/>
        </w:tabs>
        <w:rPr>
          <w:rFonts w:asciiTheme="minorHAnsi" w:hAnsiTheme="minorHAnsi" w:cstheme="minorHAnsi"/>
          <w:color w:val="000000" w:themeColor="text1"/>
          <w:sz w:val="19"/>
          <w:szCs w:val="19"/>
        </w:rPr>
      </w:pPr>
      <w:r w:rsidRPr="00E46153">
        <w:rPr>
          <w:rFonts w:asciiTheme="minorHAnsi" w:hAnsiTheme="minorHAnsi" w:cstheme="minorHAnsi"/>
          <w:color w:val="000000" w:themeColor="text1"/>
          <w:sz w:val="19"/>
          <w:szCs w:val="19"/>
        </w:rPr>
        <w:t>(https://kzcr.webex.com/kzcr/j.php?MTID=m62631b1a6e55644694c4572bcf1eae94)</w:t>
      </w:r>
    </w:p>
    <w:p w14:paraId="0BD927FD" w14:textId="77777777" w:rsidR="007C0965" w:rsidRPr="007C0965" w:rsidRDefault="007C0965" w:rsidP="007C0965">
      <w:pPr>
        <w:widowControl w:val="0"/>
        <w:tabs>
          <w:tab w:val="left" w:pos="2268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D10DD4D" w14:textId="29CCAE26" w:rsidR="007C0965" w:rsidRPr="007C0965" w:rsidRDefault="007C0965" w:rsidP="007C0965">
      <w:pPr>
        <w:widowControl w:val="0"/>
        <w:tabs>
          <w:tab w:val="left" w:pos="2268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096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Čas konání: </w:t>
      </w:r>
      <w:r w:rsidR="0042307C">
        <w:rPr>
          <w:rFonts w:asciiTheme="minorHAnsi" w:hAnsiTheme="minorHAnsi" w:cstheme="minorHAnsi"/>
          <w:color w:val="000000" w:themeColor="text1"/>
          <w:sz w:val="22"/>
          <w:szCs w:val="22"/>
        </w:rPr>
        <w:t>neděle</w:t>
      </w:r>
      <w:r w:rsidR="006F359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22.</w:t>
      </w:r>
      <w:r w:rsidR="00460D58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Pr="007C0965">
        <w:rPr>
          <w:rFonts w:asciiTheme="minorHAnsi" w:hAnsiTheme="minorHAnsi" w:cstheme="minorHAnsi"/>
          <w:color w:val="000000" w:themeColor="text1"/>
          <w:sz w:val="22"/>
          <w:szCs w:val="22"/>
        </w:rPr>
        <w:t>.202</w:t>
      </w:r>
      <w:r w:rsidR="006F359F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7C0965">
        <w:rPr>
          <w:rFonts w:asciiTheme="minorHAnsi" w:hAnsiTheme="minorHAnsi" w:cstheme="minorHAnsi"/>
          <w:color w:val="000000" w:themeColor="text1"/>
          <w:sz w:val="22"/>
          <w:szCs w:val="22"/>
        </w:rPr>
        <w:t>, 18:00-19:00</w:t>
      </w:r>
    </w:p>
    <w:p w14:paraId="1D1A7EFF" w14:textId="77777777" w:rsidR="004806F9" w:rsidRPr="007C0965" w:rsidRDefault="004806F9" w:rsidP="004806F9">
      <w:pPr>
        <w:widowControl w:val="0"/>
        <w:tabs>
          <w:tab w:val="left" w:pos="2268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B91A3D2" w14:textId="77777777" w:rsidR="00707A03" w:rsidRDefault="00707A03" w:rsidP="004806F9">
      <w:pPr>
        <w:widowControl w:val="0"/>
        <w:tabs>
          <w:tab w:val="left" w:pos="2268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7192B00" w14:textId="77777777" w:rsidR="007C0965" w:rsidRPr="007C0965" w:rsidRDefault="007C0965" w:rsidP="004806F9">
      <w:pPr>
        <w:widowControl w:val="0"/>
        <w:tabs>
          <w:tab w:val="left" w:pos="2268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9387683" w14:textId="5D467A37" w:rsidR="004806F9" w:rsidRPr="007C0965" w:rsidRDefault="004806F9" w:rsidP="004806F9">
      <w:pPr>
        <w:widowControl w:val="0"/>
        <w:tabs>
          <w:tab w:val="left" w:pos="2268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0965">
        <w:rPr>
          <w:rFonts w:asciiTheme="minorHAnsi" w:hAnsiTheme="minorHAnsi" w:cstheme="minorHAnsi"/>
          <w:color w:val="000000" w:themeColor="text1"/>
          <w:sz w:val="22"/>
          <w:szCs w:val="22"/>
        </w:rPr>
        <w:t>Program členské schůze:</w:t>
      </w:r>
    </w:p>
    <w:p w14:paraId="04136A0A" w14:textId="77777777" w:rsidR="004806F9" w:rsidRPr="007C0965" w:rsidRDefault="004806F9" w:rsidP="004806F9">
      <w:pPr>
        <w:widowControl w:val="0"/>
        <w:tabs>
          <w:tab w:val="left" w:pos="2268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BBD9C2" w14:textId="7442F1E2" w:rsidR="004806F9" w:rsidRPr="007C0965" w:rsidRDefault="004806F9" w:rsidP="004806F9">
      <w:pPr>
        <w:pStyle w:val="Odstavecseseznamem"/>
        <w:widowControl w:val="0"/>
        <w:numPr>
          <w:ilvl w:val="0"/>
          <w:numId w:val="16"/>
        </w:numPr>
        <w:tabs>
          <w:tab w:val="left" w:pos="2268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0965">
        <w:rPr>
          <w:rFonts w:asciiTheme="minorHAnsi" w:hAnsiTheme="minorHAnsi" w:cstheme="minorHAnsi"/>
          <w:color w:val="000000" w:themeColor="text1"/>
          <w:sz w:val="22"/>
          <w:szCs w:val="22"/>
        </w:rPr>
        <w:t>Uvítání členů schůze a členů výboru ČSUM (Dr. Novotný)</w:t>
      </w:r>
    </w:p>
    <w:p w14:paraId="7AA870B8" w14:textId="77777777" w:rsidR="004806F9" w:rsidRPr="007C0965" w:rsidRDefault="004806F9" w:rsidP="004806F9">
      <w:pPr>
        <w:pStyle w:val="Odstavecseseznamem"/>
        <w:widowControl w:val="0"/>
        <w:tabs>
          <w:tab w:val="left" w:pos="2268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42D79E4" w14:textId="504BA24C" w:rsidR="004806F9" w:rsidRPr="007C0965" w:rsidRDefault="004806F9" w:rsidP="004806F9">
      <w:pPr>
        <w:pStyle w:val="Odstavecseseznamem"/>
        <w:widowControl w:val="0"/>
        <w:numPr>
          <w:ilvl w:val="0"/>
          <w:numId w:val="16"/>
        </w:numPr>
        <w:tabs>
          <w:tab w:val="left" w:pos="2268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096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Zpráva o stavu členské základny ČSUM (Dr. </w:t>
      </w:r>
      <w:proofErr w:type="spellStart"/>
      <w:r w:rsidRPr="007C0965">
        <w:rPr>
          <w:rFonts w:asciiTheme="minorHAnsi" w:hAnsiTheme="minorHAnsi" w:cstheme="minorHAnsi"/>
          <w:color w:val="000000" w:themeColor="text1"/>
          <w:sz w:val="22"/>
          <w:szCs w:val="22"/>
        </w:rPr>
        <w:t>Vyhnanovská</w:t>
      </w:r>
      <w:proofErr w:type="spellEnd"/>
      <w:r w:rsidRPr="007C0965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37BBF30A" w14:textId="77777777" w:rsidR="004806F9" w:rsidRPr="007C0965" w:rsidRDefault="004806F9" w:rsidP="004806F9">
      <w:pPr>
        <w:widowControl w:val="0"/>
        <w:tabs>
          <w:tab w:val="left" w:pos="2268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F15847F" w14:textId="0A99086F" w:rsidR="004806F9" w:rsidRPr="007C0965" w:rsidRDefault="004806F9" w:rsidP="004806F9">
      <w:pPr>
        <w:pStyle w:val="Odstavecseseznamem"/>
        <w:widowControl w:val="0"/>
        <w:numPr>
          <w:ilvl w:val="0"/>
          <w:numId w:val="16"/>
        </w:numPr>
        <w:tabs>
          <w:tab w:val="left" w:pos="2268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0965">
        <w:rPr>
          <w:rFonts w:asciiTheme="minorHAnsi" w:hAnsiTheme="minorHAnsi" w:cstheme="minorHAnsi"/>
          <w:color w:val="000000" w:themeColor="text1"/>
          <w:sz w:val="22"/>
          <w:szCs w:val="22"/>
        </w:rPr>
        <w:t>Zpráva o hospodaření ČSUM (Dr. Hess)</w:t>
      </w:r>
    </w:p>
    <w:p w14:paraId="415F2F35" w14:textId="77777777" w:rsidR="004806F9" w:rsidRPr="007C0965" w:rsidRDefault="004806F9" w:rsidP="004806F9">
      <w:pPr>
        <w:widowControl w:val="0"/>
        <w:tabs>
          <w:tab w:val="left" w:pos="2268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3EC1A2" w14:textId="6CB5C973" w:rsidR="004806F9" w:rsidRPr="007C0965" w:rsidRDefault="004806F9" w:rsidP="004806F9">
      <w:pPr>
        <w:pStyle w:val="Odstavecseseznamem"/>
        <w:widowControl w:val="0"/>
        <w:numPr>
          <w:ilvl w:val="0"/>
          <w:numId w:val="16"/>
        </w:numPr>
        <w:tabs>
          <w:tab w:val="left" w:pos="2268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0965">
        <w:rPr>
          <w:rFonts w:asciiTheme="minorHAnsi" w:hAnsiTheme="minorHAnsi" w:cstheme="minorHAnsi"/>
          <w:color w:val="000000" w:themeColor="text1"/>
          <w:sz w:val="22"/>
          <w:szCs w:val="22"/>
        </w:rPr>
        <w:t>Zpráva o mezinárodních činnostech ČSUM (Dr. Gottfriedová)</w:t>
      </w:r>
    </w:p>
    <w:p w14:paraId="6E59B949" w14:textId="77777777" w:rsidR="004806F9" w:rsidRPr="007C0965" w:rsidRDefault="004806F9" w:rsidP="004806F9">
      <w:pPr>
        <w:widowControl w:val="0"/>
        <w:tabs>
          <w:tab w:val="left" w:pos="2268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A287550" w14:textId="50324CC8" w:rsidR="004806F9" w:rsidRPr="007C0965" w:rsidRDefault="00460D58" w:rsidP="004806F9">
      <w:pPr>
        <w:pStyle w:val="Odstavecseseznamem"/>
        <w:widowControl w:val="0"/>
        <w:numPr>
          <w:ilvl w:val="0"/>
          <w:numId w:val="16"/>
        </w:numPr>
        <w:tabs>
          <w:tab w:val="left" w:pos="2268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Volby</w:t>
      </w:r>
      <w:r w:rsidR="00E461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(Z kandidátů bude zvoleno 5 nových členů výboru)</w:t>
      </w:r>
    </w:p>
    <w:p w14:paraId="30A7C2A1" w14:textId="77777777" w:rsidR="002C41FB" w:rsidRPr="007C0965" w:rsidRDefault="002C41FB" w:rsidP="002C41FB">
      <w:pPr>
        <w:widowControl w:val="0"/>
        <w:tabs>
          <w:tab w:val="left" w:pos="2268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B581C9" w14:textId="77777777" w:rsidR="002C41FB" w:rsidRPr="007C0965" w:rsidRDefault="002C41FB" w:rsidP="002C41FB">
      <w:pPr>
        <w:widowControl w:val="0"/>
        <w:tabs>
          <w:tab w:val="left" w:pos="2268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5EECF61" w14:textId="77777777" w:rsidR="002C41FB" w:rsidRPr="007C0965" w:rsidRDefault="002C41FB" w:rsidP="002C41FB">
      <w:pPr>
        <w:widowControl w:val="0"/>
        <w:tabs>
          <w:tab w:val="left" w:pos="2268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140456A" w14:textId="77777777" w:rsidR="004806F9" w:rsidRPr="007C0965" w:rsidRDefault="004806F9" w:rsidP="008928A6">
      <w:pPr>
        <w:widowControl w:val="0"/>
        <w:tabs>
          <w:tab w:val="left" w:pos="2268"/>
        </w:tabs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2F91426" w14:textId="77777777" w:rsidR="004806F9" w:rsidRPr="007C0965" w:rsidRDefault="004806F9" w:rsidP="008928A6">
      <w:pPr>
        <w:widowControl w:val="0"/>
        <w:tabs>
          <w:tab w:val="left" w:pos="2268"/>
        </w:tabs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AAFC16B" w14:textId="77777777" w:rsidR="007C0965" w:rsidRDefault="007C0965" w:rsidP="007C0965">
      <w:pPr>
        <w:widowControl w:val="0"/>
        <w:tabs>
          <w:tab w:val="left" w:pos="2268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68A0713" w14:textId="77777777" w:rsidR="00E46153" w:rsidRDefault="00E46153" w:rsidP="007C0965">
      <w:pPr>
        <w:widowControl w:val="0"/>
        <w:tabs>
          <w:tab w:val="left" w:pos="2268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0F30EB4" w14:textId="7E19E1BE" w:rsidR="007C0965" w:rsidRDefault="007C0965" w:rsidP="007C0965">
      <w:pPr>
        <w:widowControl w:val="0"/>
        <w:tabs>
          <w:tab w:val="left" w:pos="2268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C651833" w14:textId="41F630D5" w:rsidR="007C0965" w:rsidRDefault="007C0965" w:rsidP="007C0965">
      <w:pPr>
        <w:widowControl w:val="0"/>
        <w:tabs>
          <w:tab w:val="left" w:pos="2268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096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 Ústí nad Labem, dne </w:t>
      </w:r>
      <w:r w:rsidR="00460D58">
        <w:rPr>
          <w:rFonts w:asciiTheme="minorHAnsi" w:hAnsiTheme="minorHAnsi" w:cstheme="minorHAnsi"/>
          <w:color w:val="000000" w:themeColor="text1"/>
          <w:sz w:val="22"/>
          <w:szCs w:val="22"/>
        </w:rPr>
        <w:t>28</w:t>
      </w:r>
      <w:r w:rsidRPr="007C096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460D58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7C0965">
        <w:rPr>
          <w:rFonts w:asciiTheme="minorHAnsi" w:hAnsiTheme="minorHAnsi" w:cstheme="minorHAnsi"/>
          <w:color w:val="000000" w:themeColor="text1"/>
          <w:sz w:val="22"/>
          <w:szCs w:val="22"/>
        </w:rPr>
        <w:t>.202</w:t>
      </w:r>
      <w:r w:rsidR="00460D58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</w:p>
    <w:p w14:paraId="4F16EB53" w14:textId="77777777" w:rsidR="007C0965" w:rsidRDefault="007C0965" w:rsidP="008928A6">
      <w:pPr>
        <w:widowControl w:val="0"/>
        <w:tabs>
          <w:tab w:val="left" w:pos="2268"/>
        </w:tabs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756281A" w14:textId="6D5E20A2" w:rsidR="008928A6" w:rsidRPr="007C0965" w:rsidRDefault="008928A6" w:rsidP="008928A6">
      <w:pPr>
        <w:widowControl w:val="0"/>
        <w:tabs>
          <w:tab w:val="left" w:pos="2268"/>
        </w:tabs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0965">
        <w:rPr>
          <w:rFonts w:asciiTheme="minorHAnsi" w:hAnsiTheme="minorHAnsi" w:cstheme="minorHAnsi"/>
          <w:color w:val="000000" w:themeColor="text1"/>
          <w:sz w:val="22"/>
          <w:szCs w:val="22"/>
        </w:rPr>
        <w:t>MUDr. Tomáš Novotný, Ph.D.</w:t>
      </w:r>
    </w:p>
    <w:p w14:paraId="3F3D315F" w14:textId="69B0C4E0" w:rsidR="002360CC" w:rsidRDefault="007D614A" w:rsidP="008928A6">
      <w:pPr>
        <w:ind w:left="637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096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928A6" w:rsidRPr="007C096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</w:t>
      </w:r>
      <w:r w:rsidR="006135F6" w:rsidRPr="007C0965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8928A6" w:rsidRPr="007C096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ředseda výboru ČSUM, </w:t>
      </w:r>
      <w:proofErr w:type="spellStart"/>
      <w:r w:rsidR="008928A6" w:rsidRPr="007C0965">
        <w:rPr>
          <w:rFonts w:asciiTheme="minorHAnsi" w:hAnsiTheme="minorHAnsi" w:cstheme="minorHAnsi"/>
          <w:color w:val="000000" w:themeColor="text1"/>
          <w:sz w:val="22"/>
          <w:szCs w:val="22"/>
        </w:rPr>
        <w:t>z.s</w:t>
      </w:r>
      <w:proofErr w:type="spellEnd"/>
      <w:r w:rsidR="008928A6" w:rsidRPr="007C096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0DD185F" w14:textId="77777777" w:rsidR="00E46153" w:rsidRDefault="00E46153" w:rsidP="008928A6">
      <w:pPr>
        <w:ind w:left="637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3F36484" w14:textId="1AE24589" w:rsidR="00E46153" w:rsidRDefault="00E46153" w:rsidP="00E4615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Přílohy:</w:t>
      </w:r>
    </w:p>
    <w:p w14:paraId="09D42F6E" w14:textId="5C8CA6AE" w:rsidR="00E46153" w:rsidRDefault="00E46153" w:rsidP="00E4615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1) Návod na přihlášení přes webovou aplikaci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Webex</w:t>
      </w:r>
      <w:proofErr w:type="spellEnd"/>
    </w:p>
    <w:p w14:paraId="1D17B3F9" w14:textId="48160469" w:rsidR="00E46153" w:rsidRPr="007C0965" w:rsidRDefault="00E46153" w:rsidP="00E4615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2) </w:t>
      </w:r>
      <w:r w:rsidR="00D20D4E">
        <w:rPr>
          <w:rFonts w:asciiTheme="minorHAnsi" w:hAnsiTheme="minorHAnsi" w:cstheme="minorHAnsi"/>
          <w:color w:val="000000" w:themeColor="text1"/>
          <w:sz w:val="22"/>
          <w:szCs w:val="22"/>
        </w:rPr>
        <w:t>Profil jednotlivých kandidátů do voleb výboru ČSUM</w:t>
      </w:r>
    </w:p>
    <w:p w14:paraId="15B28B17" w14:textId="1AAA8A6F" w:rsidR="006135F6" w:rsidRPr="007C0965" w:rsidRDefault="007D614A" w:rsidP="007D614A">
      <w:pPr>
        <w:widowControl w:val="0"/>
        <w:tabs>
          <w:tab w:val="left" w:pos="2268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096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4E545E4D" w14:textId="77777777" w:rsidR="006135F6" w:rsidRPr="006135F6" w:rsidRDefault="006135F6" w:rsidP="008928A6">
      <w:pPr>
        <w:ind w:left="6372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sectPr w:rsidR="006135F6" w:rsidRPr="006135F6" w:rsidSect="008928A6">
      <w:headerReference w:type="default" r:id="rId9"/>
      <w:type w:val="continuous"/>
      <w:pgSz w:w="11906" w:h="16838"/>
      <w:pgMar w:top="22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90D81" w14:textId="77777777" w:rsidR="0013317B" w:rsidRDefault="0013317B">
      <w:r>
        <w:separator/>
      </w:r>
    </w:p>
  </w:endnote>
  <w:endnote w:type="continuationSeparator" w:id="0">
    <w:p w14:paraId="55453CBB" w14:textId="77777777" w:rsidR="0013317B" w:rsidRDefault="0013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7F659" w14:textId="77777777" w:rsidR="0013317B" w:rsidRDefault="0013317B">
      <w:r>
        <w:separator/>
      </w:r>
    </w:p>
  </w:footnote>
  <w:footnote w:type="continuationSeparator" w:id="0">
    <w:p w14:paraId="67FFA596" w14:textId="77777777" w:rsidR="0013317B" w:rsidRDefault="00133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9499" w14:textId="5CA30E26" w:rsidR="00685959" w:rsidRDefault="008928A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629D98" wp14:editId="794960DF">
              <wp:simplePos x="0" y="0"/>
              <wp:positionH relativeFrom="column">
                <wp:posOffset>1398080</wp:posOffset>
              </wp:positionH>
              <wp:positionV relativeFrom="paragraph">
                <wp:posOffset>700182</wp:posOffset>
              </wp:positionV>
              <wp:extent cx="429293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929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6586E8" id="Přímá spojnice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1pt,55.15pt" to="448.15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" strokecolor="#4579b8 [3044]"/>
          </w:pict>
        </mc:Fallback>
      </mc:AlternateContent>
    </w:r>
    <w:r w:rsidRPr="008928A6"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2E931B60" wp14:editId="787BFA39">
              <wp:simplePos x="0" y="0"/>
              <wp:positionH relativeFrom="column">
                <wp:posOffset>1002665</wp:posOffset>
              </wp:positionH>
              <wp:positionV relativeFrom="paragraph">
                <wp:posOffset>-73776</wp:posOffset>
              </wp:positionV>
              <wp:extent cx="5029200" cy="842645"/>
              <wp:effectExtent l="0" t="0" r="0" b="0"/>
              <wp:wrapTight wrapText="bothSides">
                <wp:wrapPolygon edited="0">
                  <wp:start x="0" y="0"/>
                  <wp:lineTo x="0" y="20998"/>
                  <wp:lineTo x="21518" y="20998"/>
                  <wp:lineTo x="21518" y="0"/>
                  <wp:lineTo x="0" y="0"/>
                </wp:wrapPolygon>
              </wp:wrapTight>
              <wp:docPr id="2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DAC44C" w14:textId="77777777" w:rsidR="008928A6" w:rsidRPr="00F2479A" w:rsidRDefault="008928A6" w:rsidP="008928A6">
                          <w:pPr>
                            <w:spacing w:after="120"/>
                            <w:jc w:val="center"/>
                            <w:rPr>
                              <w:b/>
                              <w:color w:val="003399"/>
                            </w:rPr>
                          </w:pPr>
                          <w:r w:rsidRPr="00F2479A">
                            <w:rPr>
                              <w:b/>
                              <w:color w:val="003399"/>
                            </w:rPr>
                            <w:t>ČESKÁ SPOLEČNOST PRO ULTRAZVUK V MEDICÍNĚ, z. s.</w:t>
                          </w:r>
                        </w:p>
                        <w:p w14:paraId="65A99650" w14:textId="77777777" w:rsidR="008928A6" w:rsidRPr="00F2479A" w:rsidRDefault="008928A6" w:rsidP="008928A6">
                          <w:pPr>
                            <w:jc w:val="center"/>
                            <w:rPr>
                              <w:color w:val="003399"/>
                              <w:sz w:val="18"/>
                              <w:szCs w:val="18"/>
                            </w:rPr>
                          </w:pPr>
                          <w:r w:rsidRPr="00F2479A">
                            <w:rPr>
                              <w:color w:val="003399"/>
                              <w:sz w:val="18"/>
                              <w:szCs w:val="18"/>
                            </w:rPr>
                            <w:t>Člen Evropské federace společností pro ultrazvuk v medicíně a biologii EFSUMB</w:t>
                          </w:r>
                        </w:p>
                        <w:p w14:paraId="35F85AE6" w14:textId="77777777" w:rsidR="008928A6" w:rsidRDefault="008928A6" w:rsidP="008928A6">
                          <w:pPr>
                            <w:jc w:val="center"/>
                            <w:rPr>
                              <w:color w:val="003399"/>
                              <w:sz w:val="18"/>
                              <w:szCs w:val="18"/>
                            </w:rPr>
                          </w:pPr>
                          <w:r w:rsidRPr="00F2479A">
                            <w:rPr>
                              <w:color w:val="003399"/>
                              <w:sz w:val="18"/>
                              <w:szCs w:val="18"/>
                            </w:rPr>
                            <w:t>Člen Světové federace pro ultrazvuk v medicíně a biologii WFUMB</w:t>
                          </w:r>
                        </w:p>
                        <w:p w14:paraId="13C3E93F" w14:textId="77777777" w:rsidR="008928A6" w:rsidRDefault="008928A6" w:rsidP="008928A6">
                          <w:pPr>
                            <w:tabs>
                              <w:tab w:val="left" w:pos="2694"/>
                            </w:tabs>
                            <w:jc w:val="center"/>
                          </w:pPr>
                          <w:r>
                            <w:rPr>
                              <w:color w:val="003399"/>
                              <w:sz w:val="18"/>
                              <w:szCs w:val="18"/>
                            </w:rPr>
                            <w:t>www.csum.cz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931B6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78.95pt;margin-top:-5.8pt;width:396pt;height:66.3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" stroked="f">
              <v:textbox>
                <w:txbxContent>
                  <w:p w14:paraId="6ADAC44C" w14:textId="77777777" w:rsidR="008928A6" w:rsidRPr="00F2479A" w:rsidRDefault="008928A6" w:rsidP="008928A6">
                    <w:pPr>
                      <w:spacing w:after="120"/>
                      <w:jc w:val="center"/>
                      <w:rPr>
                        <w:b/>
                        <w:color w:val="003399"/>
                      </w:rPr>
                    </w:pPr>
                    <w:r w:rsidRPr="00F2479A">
                      <w:rPr>
                        <w:b/>
                        <w:color w:val="003399"/>
                      </w:rPr>
                      <w:t>ČESKÁ SPOLEČNOST PRO ULTRAZVUK V MEDICÍNĚ, z. s.</w:t>
                    </w:r>
                  </w:p>
                  <w:p w14:paraId="65A99650" w14:textId="77777777" w:rsidR="008928A6" w:rsidRPr="00F2479A" w:rsidRDefault="008928A6" w:rsidP="008928A6">
                    <w:pPr>
                      <w:jc w:val="center"/>
                      <w:rPr>
                        <w:color w:val="003399"/>
                        <w:sz w:val="18"/>
                        <w:szCs w:val="18"/>
                      </w:rPr>
                    </w:pPr>
                    <w:r w:rsidRPr="00F2479A">
                      <w:rPr>
                        <w:color w:val="003399"/>
                        <w:sz w:val="18"/>
                        <w:szCs w:val="18"/>
                      </w:rPr>
                      <w:t>Člen Evropské federace společností pro ultrazvuk v medicíně a biologii EFSUMB</w:t>
                    </w:r>
                  </w:p>
                  <w:p w14:paraId="35F85AE6" w14:textId="77777777" w:rsidR="008928A6" w:rsidRDefault="008928A6" w:rsidP="008928A6">
                    <w:pPr>
                      <w:jc w:val="center"/>
                      <w:rPr>
                        <w:color w:val="003399"/>
                        <w:sz w:val="18"/>
                        <w:szCs w:val="18"/>
                      </w:rPr>
                    </w:pPr>
                    <w:r w:rsidRPr="00F2479A">
                      <w:rPr>
                        <w:color w:val="003399"/>
                        <w:sz w:val="18"/>
                        <w:szCs w:val="18"/>
                      </w:rPr>
                      <w:t>Člen Světové federace pro ultrazvuk v medicíně a biologii WFUMB</w:t>
                    </w:r>
                  </w:p>
                  <w:p w14:paraId="13C3E93F" w14:textId="77777777" w:rsidR="008928A6" w:rsidRDefault="008928A6" w:rsidP="008928A6">
                    <w:pPr>
                      <w:tabs>
                        <w:tab w:val="left" w:pos="2694"/>
                      </w:tabs>
                      <w:jc w:val="center"/>
                    </w:pPr>
                    <w:r>
                      <w:rPr>
                        <w:color w:val="003399"/>
                        <w:sz w:val="18"/>
                        <w:szCs w:val="18"/>
                      </w:rPr>
                      <w:t>www.csum.cz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8928A6">
      <w:rPr>
        <w:noProof/>
      </w:rPr>
      <w:drawing>
        <wp:anchor distT="0" distB="0" distL="114300" distR="114300" simplePos="0" relativeHeight="251659264" behindDoc="0" locked="0" layoutInCell="1" allowOverlap="1" wp14:anchorId="3C996C55" wp14:editId="72DDD58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99629" cy="698846"/>
          <wp:effectExtent l="0" t="0" r="0" b="635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629" cy="698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5BB7"/>
    <w:multiLevelType w:val="hybridMultilevel"/>
    <w:tmpl w:val="ABB6115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1E1082A"/>
    <w:multiLevelType w:val="hybridMultilevel"/>
    <w:tmpl w:val="E1E0EF8E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1B83181D"/>
    <w:multiLevelType w:val="hybridMultilevel"/>
    <w:tmpl w:val="74EAB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61BAD"/>
    <w:multiLevelType w:val="hybridMultilevel"/>
    <w:tmpl w:val="9BCEC474"/>
    <w:lvl w:ilvl="0" w:tplc="7E2CFE34">
      <w:start w:val="156"/>
      <w:numFmt w:val="bullet"/>
      <w:lvlText w:val="-"/>
      <w:lvlJc w:val="left"/>
      <w:pPr>
        <w:ind w:left="298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 w15:restartNumberingAfterBreak="0">
    <w:nsid w:val="28BD1943"/>
    <w:multiLevelType w:val="hybridMultilevel"/>
    <w:tmpl w:val="C6880B06"/>
    <w:lvl w:ilvl="0" w:tplc="A16C42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774ED"/>
    <w:multiLevelType w:val="hybridMultilevel"/>
    <w:tmpl w:val="C03EB128"/>
    <w:lvl w:ilvl="0" w:tplc="F44A846E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A582F0B"/>
    <w:multiLevelType w:val="hybridMultilevel"/>
    <w:tmpl w:val="A04C1C40"/>
    <w:lvl w:ilvl="0" w:tplc="7E2CFE34">
      <w:start w:val="15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9724B"/>
    <w:multiLevelType w:val="hybridMultilevel"/>
    <w:tmpl w:val="48765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C61C1"/>
    <w:multiLevelType w:val="multilevel"/>
    <w:tmpl w:val="E1E0EF8E"/>
    <w:styleLink w:val="Aktulnseznam1"/>
    <w:lvl w:ilvl="0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 w15:restartNumberingAfterBreak="0">
    <w:nsid w:val="46475A44"/>
    <w:multiLevelType w:val="multilevel"/>
    <w:tmpl w:val="FE0CAFFE"/>
    <w:styleLink w:val="Aktulnseznam2"/>
    <w:lvl w:ilvl="0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" w15:restartNumberingAfterBreak="0">
    <w:nsid w:val="52315EC6"/>
    <w:multiLevelType w:val="hybridMultilevel"/>
    <w:tmpl w:val="9E22EE6E"/>
    <w:lvl w:ilvl="0" w:tplc="A16C42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FD02DB"/>
    <w:multiLevelType w:val="hybridMultilevel"/>
    <w:tmpl w:val="606A3888"/>
    <w:lvl w:ilvl="0" w:tplc="181EB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9E5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1CB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360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220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E44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D09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C4F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4E8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4892BFF"/>
    <w:multiLevelType w:val="hybridMultilevel"/>
    <w:tmpl w:val="3B9055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496125"/>
    <w:multiLevelType w:val="hybridMultilevel"/>
    <w:tmpl w:val="1D349726"/>
    <w:lvl w:ilvl="0" w:tplc="7E2CFE34">
      <w:start w:val="156"/>
      <w:numFmt w:val="bullet"/>
      <w:lvlText w:val="-"/>
      <w:lvlJc w:val="left"/>
      <w:pPr>
        <w:ind w:left="298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727F317C"/>
    <w:multiLevelType w:val="hybridMultilevel"/>
    <w:tmpl w:val="C29A4A9C"/>
    <w:lvl w:ilvl="0" w:tplc="8F229C30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5" w15:restartNumberingAfterBreak="0">
    <w:nsid w:val="72D11609"/>
    <w:multiLevelType w:val="hybridMultilevel"/>
    <w:tmpl w:val="2BF22D7A"/>
    <w:lvl w:ilvl="0" w:tplc="0405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138567660">
    <w:abstractNumId w:val="12"/>
  </w:num>
  <w:num w:numId="2" w16cid:durableId="1461338567">
    <w:abstractNumId w:val="10"/>
  </w:num>
  <w:num w:numId="3" w16cid:durableId="1905946901">
    <w:abstractNumId w:val="4"/>
  </w:num>
  <w:num w:numId="4" w16cid:durableId="445194120">
    <w:abstractNumId w:val="5"/>
  </w:num>
  <w:num w:numId="5" w16cid:durableId="1625306114">
    <w:abstractNumId w:val="11"/>
  </w:num>
  <w:num w:numId="6" w16cid:durableId="2145389370">
    <w:abstractNumId w:val="1"/>
  </w:num>
  <w:num w:numId="7" w16cid:durableId="892885712">
    <w:abstractNumId w:val="8"/>
  </w:num>
  <w:num w:numId="8" w16cid:durableId="931547302">
    <w:abstractNumId w:val="14"/>
  </w:num>
  <w:num w:numId="9" w16cid:durableId="207497467">
    <w:abstractNumId w:val="9"/>
  </w:num>
  <w:num w:numId="10" w16cid:durableId="12001708">
    <w:abstractNumId w:val="0"/>
  </w:num>
  <w:num w:numId="11" w16cid:durableId="1046949131">
    <w:abstractNumId w:val="2"/>
  </w:num>
  <w:num w:numId="12" w16cid:durableId="856311402">
    <w:abstractNumId w:val="6"/>
  </w:num>
  <w:num w:numId="13" w16cid:durableId="1163164552">
    <w:abstractNumId w:val="13"/>
  </w:num>
  <w:num w:numId="14" w16cid:durableId="729303557">
    <w:abstractNumId w:val="15"/>
  </w:num>
  <w:num w:numId="15" w16cid:durableId="1610239629">
    <w:abstractNumId w:val="3"/>
  </w:num>
  <w:num w:numId="16" w16cid:durableId="6931207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F4"/>
    <w:rsid w:val="000062CF"/>
    <w:rsid w:val="00011794"/>
    <w:rsid w:val="00017206"/>
    <w:rsid w:val="0002239F"/>
    <w:rsid w:val="00027842"/>
    <w:rsid w:val="00035D98"/>
    <w:rsid w:val="00037EED"/>
    <w:rsid w:val="00040522"/>
    <w:rsid w:val="000458B5"/>
    <w:rsid w:val="000511EC"/>
    <w:rsid w:val="00051E9A"/>
    <w:rsid w:val="00052422"/>
    <w:rsid w:val="0005360A"/>
    <w:rsid w:val="00067D07"/>
    <w:rsid w:val="000805A4"/>
    <w:rsid w:val="000A6359"/>
    <w:rsid w:val="000B02BF"/>
    <w:rsid w:val="000C423B"/>
    <w:rsid w:val="000D408B"/>
    <w:rsid w:val="000D6327"/>
    <w:rsid w:val="000E1D3B"/>
    <w:rsid w:val="000E2076"/>
    <w:rsid w:val="000E7F58"/>
    <w:rsid w:val="000F1A2C"/>
    <w:rsid w:val="000F2582"/>
    <w:rsid w:val="000F25C1"/>
    <w:rsid w:val="00107562"/>
    <w:rsid w:val="001201BF"/>
    <w:rsid w:val="00121A2F"/>
    <w:rsid w:val="0013317B"/>
    <w:rsid w:val="00134E6A"/>
    <w:rsid w:val="00137B60"/>
    <w:rsid w:val="00140F7A"/>
    <w:rsid w:val="00144726"/>
    <w:rsid w:val="00144E4A"/>
    <w:rsid w:val="0015090E"/>
    <w:rsid w:val="001565BB"/>
    <w:rsid w:val="00166875"/>
    <w:rsid w:val="00166E15"/>
    <w:rsid w:val="0017448C"/>
    <w:rsid w:val="001914A1"/>
    <w:rsid w:val="00191B1C"/>
    <w:rsid w:val="0019411A"/>
    <w:rsid w:val="00196BF4"/>
    <w:rsid w:val="001A095F"/>
    <w:rsid w:val="001B20A8"/>
    <w:rsid w:val="001C7C4E"/>
    <w:rsid w:val="001D46F2"/>
    <w:rsid w:val="001E0E02"/>
    <w:rsid w:val="001F6506"/>
    <w:rsid w:val="00203D87"/>
    <w:rsid w:val="002108C8"/>
    <w:rsid w:val="00215FE2"/>
    <w:rsid w:val="002301D3"/>
    <w:rsid w:val="002360CC"/>
    <w:rsid w:val="00236854"/>
    <w:rsid w:val="00240122"/>
    <w:rsid w:val="00242B27"/>
    <w:rsid w:val="002466D1"/>
    <w:rsid w:val="00252786"/>
    <w:rsid w:val="0025498D"/>
    <w:rsid w:val="00267177"/>
    <w:rsid w:val="0027094E"/>
    <w:rsid w:val="00272F17"/>
    <w:rsid w:val="002756FE"/>
    <w:rsid w:val="00281B24"/>
    <w:rsid w:val="00287EB6"/>
    <w:rsid w:val="00293AA4"/>
    <w:rsid w:val="00293EC3"/>
    <w:rsid w:val="00294200"/>
    <w:rsid w:val="002958EC"/>
    <w:rsid w:val="002A34F6"/>
    <w:rsid w:val="002A3692"/>
    <w:rsid w:val="002A59E7"/>
    <w:rsid w:val="002A74C5"/>
    <w:rsid w:val="002B002F"/>
    <w:rsid w:val="002B223B"/>
    <w:rsid w:val="002B452F"/>
    <w:rsid w:val="002B7F8D"/>
    <w:rsid w:val="002C14AB"/>
    <w:rsid w:val="002C31A2"/>
    <w:rsid w:val="002C3D92"/>
    <w:rsid w:val="002C41FB"/>
    <w:rsid w:val="002E030F"/>
    <w:rsid w:val="002E4616"/>
    <w:rsid w:val="002F20F2"/>
    <w:rsid w:val="002F243A"/>
    <w:rsid w:val="002F719A"/>
    <w:rsid w:val="003013E4"/>
    <w:rsid w:val="00306895"/>
    <w:rsid w:val="003135D2"/>
    <w:rsid w:val="00313C39"/>
    <w:rsid w:val="003150E9"/>
    <w:rsid w:val="003248CD"/>
    <w:rsid w:val="0034368A"/>
    <w:rsid w:val="00346553"/>
    <w:rsid w:val="00353487"/>
    <w:rsid w:val="00356253"/>
    <w:rsid w:val="003608A3"/>
    <w:rsid w:val="00362C99"/>
    <w:rsid w:val="00362F81"/>
    <w:rsid w:val="00364038"/>
    <w:rsid w:val="00372398"/>
    <w:rsid w:val="00394D75"/>
    <w:rsid w:val="00397121"/>
    <w:rsid w:val="003A0E3E"/>
    <w:rsid w:val="003A5D43"/>
    <w:rsid w:val="003B6664"/>
    <w:rsid w:val="003C07D2"/>
    <w:rsid w:val="003C4BAD"/>
    <w:rsid w:val="003C5A92"/>
    <w:rsid w:val="003C7D6C"/>
    <w:rsid w:val="003D2B8C"/>
    <w:rsid w:val="003E3CCD"/>
    <w:rsid w:val="00402110"/>
    <w:rsid w:val="00403E6B"/>
    <w:rsid w:val="004101D4"/>
    <w:rsid w:val="00415811"/>
    <w:rsid w:val="0041599C"/>
    <w:rsid w:val="0042307C"/>
    <w:rsid w:val="0043710F"/>
    <w:rsid w:val="00443091"/>
    <w:rsid w:val="0044599A"/>
    <w:rsid w:val="0045275D"/>
    <w:rsid w:val="00453681"/>
    <w:rsid w:val="00460D58"/>
    <w:rsid w:val="00462E38"/>
    <w:rsid w:val="00462E4B"/>
    <w:rsid w:val="004678D8"/>
    <w:rsid w:val="00471A62"/>
    <w:rsid w:val="00475B7B"/>
    <w:rsid w:val="004806F9"/>
    <w:rsid w:val="00493F0D"/>
    <w:rsid w:val="004A4A61"/>
    <w:rsid w:val="004A56BC"/>
    <w:rsid w:val="004A681B"/>
    <w:rsid w:val="004A7474"/>
    <w:rsid w:val="004B36B5"/>
    <w:rsid w:val="004D5DF8"/>
    <w:rsid w:val="004E2B3D"/>
    <w:rsid w:val="00502CA5"/>
    <w:rsid w:val="0052096C"/>
    <w:rsid w:val="00522E18"/>
    <w:rsid w:val="00531DC9"/>
    <w:rsid w:val="005349F3"/>
    <w:rsid w:val="0053638F"/>
    <w:rsid w:val="0053738F"/>
    <w:rsid w:val="00544B78"/>
    <w:rsid w:val="00547110"/>
    <w:rsid w:val="00550058"/>
    <w:rsid w:val="00557F67"/>
    <w:rsid w:val="00562DDC"/>
    <w:rsid w:val="00567E81"/>
    <w:rsid w:val="00576094"/>
    <w:rsid w:val="0057625E"/>
    <w:rsid w:val="00586A60"/>
    <w:rsid w:val="00593130"/>
    <w:rsid w:val="005A1F13"/>
    <w:rsid w:val="005A2893"/>
    <w:rsid w:val="005A36F7"/>
    <w:rsid w:val="005A7F66"/>
    <w:rsid w:val="005B18C1"/>
    <w:rsid w:val="005B62C9"/>
    <w:rsid w:val="005C5339"/>
    <w:rsid w:val="005C54E4"/>
    <w:rsid w:val="005C71F6"/>
    <w:rsid w:val="005F2A09"/>
    <w:rsid w:val="00610FF7"/>
    <w:rsid w:val="006135F6"/>
    <w:rsid w:val="006215C9"/>
    <w:rsid w:val="00625D41"/>
    <w:rsid w:val="00627E84"/>
    <w:rsid w:val="006357C6"/>
    <w:rsid w:val="00636CE4"/>
    <w:rsid w:val="0065149D"/>
    <w:rsid w:val="00656788"/>
    <w:rsid w:val="00660A01"/>
    <w:rsid w:val="0066664C"/>
    <w:rsid w:val="00671536"/>
    <w:rsid w:val="006747C6"/>
    <w:rsid w:val="00685959"/>
    <w:rsid w:val="006902E2"/>
    <w:rsid w:val="00695BA2"/>
    <w:rsid w:val="00697D9B"/>
    <w:rsid w:val="006A1F9A"/>
    <w:rsid w:val="006C3C75"/>
    <w:rsid w:val="006D6BF4"/>
    <w:rsid w:val="006E3245"/>
    <w:rsid w:val="006E5F8E"/>
    <w:rsid w:val="006F359F"/>
    <w:rsid w:val="006F50B7"/>
    <w:rsid w:val="006F66BE"/>
    <w:rsid w:val="00701002"/>
    <w:rsid w:val="007039B4"/>
    <w:rsid w:val="00707A03"/>
    <w:rsid w:val="0071007F"/>
    <w:rsid w:val="00713F11"/>
    <w:rsid w:val="00716F4F"/>
    <w:rsid w:val="00720424"/>
    <w:rsid w:val="00720696"/>
    <w:rsid w:val="00720ABD"/>
    <w:rsid w:val="00720F24"/>
    <w:rsid w:val="00722320"/>
    <w:rsid w:val="00725934"/>
    <w:rsid w:val="00726E17"/>
    <w:rsid w:val="00744188"/>
    <w:rsid w:val="00763871"/>
    <w:rsid w:val="007720FE"/>
    <w:rsid w:val="0077525F"/>
    <w:rsid w:val="00775EE0"/>
    <w:rsid w:val="00777B79"/>
    <w:rsid w:val="00781762"/>
    <w:rsid w:val="007848C5"/>
    <w:rsid w:val="00792679"/>
    <w:rsid w:val="007936FA"/>
    <w:rsid w:val="00796FE3"/>
    <w:rsid w:val="007A2408"/>
    <w:rsid w:val="007A7BDD"/>
    <w:rsid w:val="007B1A60"/>
    <w:rsid w:val="007B2A0F"/>
    <w:rsid w:val="007B4303"/>
    <w:rsid w:val="007C0965"/>
    <w:rsid w:val="007C2338"/>
    <w:rsid w:val="007C2566"/>
    <w:rsid w:val="007D56A2"/>
    <w:rsid w:val="007D614A"/>
    <w:rsid w:val="007E2413"/>
    <w:rsid w:val="007E59C1"/>
    <w:rsid w:val="007E6DD9"/>
    <w:rsid w:val="00802116"/>
    <w:rsid w:val="008027A7"/>
    <w:rsid w:val="008054CD"/>
    <w:rsid w:val="008107D6"/>
    <w:rsid w:val="00816F4B"/>
    <w:rsid w:val="00817630"/>
    <w:rsid w:val="008177A2"/>
    <w:rsid w:val="008243C9"/>
    <w:rsid w:val="00825244"/>
    <w:rsid w:val="00825765"/>
    <w:rsid w:val="00827A9C"/>
    <w:rsid w:val="008419B2"/>
    <w:rsid w:val="00845BB7"/>
    <w:rsid w:val="00850067"/>
    <w:rsid w:val="008510A4"/>
    <w:rsid w:val="00861AB0"/>
    <w:rsid w:val="00866D5B"/>
    <w:rsid w:val="00876A98"/>
    <w:rsid w:val="008835AD"/>
    <w:rsid w:val="00886DC5"/>
    <w:rsid w:val="008928A6"/>
    <w:rsid w:val="008A6089"/>
    <w:rsid w:val="008A6CF1"/>
    <w:rsid w:val="008A703D"/>
    <w:rsid w:val="008B0EE5"/>
    <w:rsid w:val="008B1E29"/>
    <w:rsid w:val="008B314B"/>
    <w:rsid w:val="008C5DF6"/>
    <w:rsid w:val="008D4174"/>
    <w:rsid w:val="008D6ED5"/>
    <w:rsid w:val="008E7D4F"/>
    <w:rsid w:val="00905AF7"/>
    <w:rsid w:val="00911DF7"/>
    <w:rsid w:val="00923606"/>
    <w:rsid w:val="00925310"/>
    <w:rsid w:val="00926582"/>
    <w:rsid w:val="009404AE"/>
    <w:rsid w:val="00954F5D"/>
    <w:rsid w:val="00960454"/>
    <w:rsid w:val="00965B79"/>
    <w:rsid w:val="00967771"/>
    <w:rsid w:val="00975908"/>
    <w:rsid w:val="00983FE7"/>
    <w:rsid w:val="009A54E8"/>
    <w:rsid w:val="009B1A5C"/>
    <w:rsid w:val="009B6027"/>
    <w:rsid w:val="009C493D"/>
    <w:rsid w:val="009D28DE"/>
    <w:rsid w:val="009D2FE2"/>
    <w:rsid w:val="009D46C6"/>
    <w:rsid w:val="00A004DD"/>
    <w:rsid w:val="00A01E4C"/>
    <w:rsid w:val="00A06F80"/>
    <w:rsid w:val="00A07118"/>
    <w:rsid w:val="00A14622"/>
    <w:rsid w:val="00A22F1D"/>
    <w:rsid w:val="00A26263"/>
    <w:rsid w:val="00A3507F"/>
    <w:rsid w:val="00A47D34"/>
    <w:rsid w:val="00A5096D"/>
    <w:rsid w:val="00A51EF5"/>
    <w:rsid w:val="00A54699"/>
    <w:rsid w:val="00A57541"/>
    <w:rsid w:val="00A601C6"/>
    <w:rsid w:val="00A75DD1"/>
    <w:rsid w:val="00A772B3"/>
    <w:rsid w:val="00A8586F"/>
    <w:rsid w:val="00A90352"/>
    <w:rsid w:val="00A9367C"/>
    <w:rsid w:val="00AB284B"/>
    <w:rsid w:val="00AC12F8"/>
    <w:rsid w:val="00AD304A"/>
    <w:rsid w:val="00AD446A"/>
    <w:rsid w:val="00AE156D"/>
    <w:rsid w:val="00AE6D13"/>
    <w:rsid w:val="00B01975"/>
    <w:rsid w:val="00B022EC"/>
    <w:rsid w:val="00B02EC1"/>
    <w:rsid w:val="00B20303"/>
    <w:rsid w:val="00B2761F"/>
    <w:rsid w:val="00B30874"/>
    <w:rsid w:val="00B352F0"/>
    <w:rsid w:val="00B40A40"/>
    <w:rsid w:val="00B4704E"/>
    <w:rsid w:val="00B50E7B"/>
    <w:rsid w:val="00B527AB"/>
    <w:rsid w:val="00B550C9"/>
    <w:rsid w:val="00B62062"/>
    <w:rsid w:val="00B647E4"/>
    <w:rsid w:val="00B95C11"/>
    <w:rsid w:val="00BA4629"/>
    <w:rsid w:val="00BA608C"/>
    <w:rsid w:val="00BA78A3"/>
    <w:rsid w:val="00BB42BF"/>
    <w:rsid w:val="00BD45C7"/>
    <w:rsid w:val="00BD61D0"/>
    <w:rsid w:val="00BD62DC"/>
    <w:rsid w:val="00BD7CB7"/>
    <w:rsid w:val="00C021EF"/>
    <w:rsid w:val="00C03AC5"/>
    <w:rsid w:val="00C222A0"/>
    <w:rsid w:val="00C26D3B"/>
    <w:rsid w:val="00C35265"/>
    <w:rsid w:val="00C3689E"/>
    <w:rsid w:val="00C426E1"/>
    <w:rsid w:val="00C46E91"/>
    <w:rsid w:val="00C7260F"/>
    <w:rsid w:val="00C77BE5"/>
    <w:rsid w:val="00C90E02"/>
    <w:rsid w:val="00C93092"/>
    <w:rsid w:val="00C9468A"/>
    <w:rsid w:val="00CA734C"/>
    <w:rsid w:val="00CB7D4D"/>
    <w:rsid w:val="00CD417F"/>
    <w:rsid w:val="00CD560B"/>
    <w:rsid w:val="00CE4996"/>
    <w:rsid w:val="00CF0182"/>
    <w:rsid w:val="00D056E1"/>
    <w:rsid w:val="00D07060"/>
    <w:rsid w:val="00D112E9"/>
    <w:rsid w:val="00D20D4E"/>
    <w:rsid w:val="00D21CE1"/>
    <w:rsid w:val="00D2424A"/>
    <w:rsid w:val="00D25E02"/>
    <w:rsid w:val="00D30961"/>
    <w:rsid w:val="00D40A93"/>
    <w:rsid w:val="00D4412C"/>
    <w:rsid w:val="00D47EDE"/>
    <w:rsid w:val="00D53FC5"/>
    <w:rsid w:val="00D57422"/>
    <w:rsid w:val="00D66945"/>
    <w:rsid w:val="00D7658D"/>
    <w:rsid w:val="00D86791"/>
    <w:rsid w:val="00D93A24"/>
    <w:rsid w:val="00D94B6B"/>
    <w:rsid w:val="00DA77CC"/>
    <w:rsid w:val="00DB1A77"/>
    <w:rsid w:val="00DD44B0"/>
    <w:rsid w:val="00DD6047"/>
    <w:rsid w:val="00DD722D"/>
    <w:rsid w:val="00DD756C"/>
    <w:rsid w:val="00E02A28"/>
    <w:rsid w:val="00E226A4"/>
    <w:rsid w:val="00E36675"/>
    <w:rsid w:val="00E434F9"/>
    <w:rsid w:val="00E46153"/>
    <w:rsid w:val="00E57CF1"/>
    <w:rsid w:val="00E60716"/>
    <w:rsid w:val="00E64C06"/>
    <w:rsid w:val="00E65901"/>
    <w:rsid w:val="00E7698A"/>
    <w:rsid w:val="00E80E8A"/>
    <w:rsid w:val="00E90CC0"/>
    <w:rsid w:val="00EB0EFF"/>
    <w:rsid w:val="00EB7817"/>
    <w:rsid w:val="00EC0099"/>
    <w:rsid w:val="00EC24E1"/>
    <w:rsid w:val="00EC364A"/>
    <w:rsid w:val="00EC3721"/>
    <w:rsid w:val="00ED43F3"/>
    <w:rsid w:val="00ED60AB"/>
    <w:rsid w:val="00EE6D90"/>
    <w:rsid w:val="00EF57FC"/>
    <w:rsid w:val="00F02F24"/>
    <w:rsid w:val="00F0362A"/>
    <w:rsid w:val="00F03E01"/>
    <w:rsid w:val="00F116B9"/>
    <w:rsid w:val="00F211BF"/>
    <w:rsid w:val="00F34B61"/>
    <w:rsid w:val="00F35693"/>
    <w:rsid w:val="00F37079"/>
    <w:rsid w:val="00F37E11"/>
    <w:rsid w:val="00F516A1"/>
    <w:rsid w:val="00F57BAC"/>
    <w:rsid w:val="00F6165E"/>
    <w:rsid w:val="00F65EF1"/>
    <w:rsid w:val="00F77D3D"/>
    <w:rsid w:val="00F8105F"/>
    <w:rsid w:val="00F91935"/>
    <w:rsid w:val="00F960B9"/>
    <w:rsid w:val="00F974AE"/>
    <w:rsid w:val="00FC1F35"/>
    <w:rsid w:val="00FC7F1F"/>
    <w:rsid w:val="00FD24F2"/>
    <w:rsid w:val="00FF046F"/>
    <w:rsid w:val="00FF2E34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1C5C7E"/>
  <w15:docId w15:val="{B24D472B-2004-476F-B96D-65F1828B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096D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D112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adpis1"/>
    <w:next w:val="Nadpis1"/>
    <w:rsid w:val="00D112E9"/>
    <w:pPr>
      <w:spacing w:before="2400" w:after="480"/>
      <w:jc w:val="center"/>
    </w:pPr>
    <w:rPr>
      <w:rFonts w:cs="Times New Roman"/>
      <w:bCs w:val="0"/>
      <w:caps/>
      <w:spacing w:val="40"/>
      <w:kern w:val="28"/>
      <w:sz w:val="44"/>
      <w:szCs w:val="44"/>
    </w:rPr>
  </w:style>
  <w:style w:type="paragraph" w:styleId="Zhlav">
    <w:name w:val="header"/>
    <w:basedOn w:val="Normln"/>
    <w:rsid w:val="005B18C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B18C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5B1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647E4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B019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01975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rsid w:val="0017448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7448C"/>
  </w:style>
  <w:style w:type="character" w:styleId="Odkaznavysvtlivky">
    <w:name w:val="endnote reference"/>
    <w:rsid w:val="0017448C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0062C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2761F"/>
    <w:pPr>
      <w:ind w:left="720"/>
      <w:contextualSpacing/>
    </w:pPr>
  </w:style>
  <w:style w:type="numbering" w:customStyle="1" w:styleId="Aktulnseznam1">
    <w:name w:val="Aktuální seznam1"/>
    <w:uiPriority w:val="99"/>
    <w:rsid w:val="006747C6"/>
    <w:pPr>
      <w:numPr>
        <w:numId w:val="7"/>
      </w:numPr>
    </w:pPr>
  </w:style>
  <w:style w:type="numbering" w:customStyle="1" w:styleId="Aktulnseznam2">
    <w:name w:val="Aktuální seznam2"/>
    <w:uiPriority w:val="99"/>
    <w:rsid w:val="006747C6"/>
    <w:pPr>
      <w:numPr>
        <w:numId w:val="9"/>
      </w:numPr>
    </w:pPr>
  </w:style>
  <w:style w:type="character" w:styleId="Odkaznakoment">
    <w:name w:val="annotation reference"/>
    <w:basedOn w:val="Standardnpsmoodstavce"/>
    <w:semiHidden/>
    <w:unhideWhenUsed/>
    <w:rsid w:val="00697D9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97D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97D9B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97D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97D9B"/>
    <w:rPr>
      <w:b/>
      <w:bCs/>
      <w:lang w:val="cs-CZ" w:eastAsia="cs-CZ"/>
    </w:rPr>
  </w:style>
  <w:style w:type="paragraph" w:styleId="Revize">
    <w:name w:val="Revision"/>
    <w:hidden/>
    <w:uiPriority w:val="99"/>
    <w:semiHidden/>
    <w:rsid w:val="001201BF"/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6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7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su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_Pavlina\&#268;SUM\SABLONA%20-%20word_hlavicka_2022\CSUM_hlavicka_202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6DBF86-0FF6-E44B-A20F-FFA5619BA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C:\DATA_Pavlina\ČSUM\SABLONA - word_hlavicka_2022\CSUM_hlavicka_2021.dotx</Template>
  <TotalTime>0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CSUM</vt:lpstr>
    </vt:vector>
  </TitlesOfParts>
  <Company>LF UP Olomouc</Company>
  <LinksUpToDate>false</LinksUpToDate>
  <CharactersWithSpaces>1780</CharactersWithSpaces>
  <SharedDoc>false</SharedDoc>
  <HLinks>
    <vt:vector size="48" baseType="variant">
      <vt:variant>
        <vt:i4>2883678</vt:i4>
      </vt:variant>
      <vt:variant>
        <vt:i4>21</vt:i4>
      </vt:variant>
      <vt:variant>
        <vt:i4>0</vt:i4>
      </vt:variant>
      <vt:variant>
        <vt:i4>5</vt:i4>
      </vt:variant>
      <vt:variant>
        <vt:lpwstr>mailto:j.skotakova@post.cz</vt:lpwstr>
      </vt:variant>
      <vt:variant>
        <vt:lpwstr/>
      </vt:variant>
      <vt:variant>
        <vt:i4>917562</vt:i4>
      </vt:variant>
      <vt:variant>
        <vt:i4>18</vt:i4>
      </vt:variant>
      <vt:variant>
        <vt:i4>0</vt:i4>
      </vt:variant>
      <vt:variant>
        <vt:i4>5</vt:i4>
      </vt:variant>
      <vt:variant>
        <vt:lpwstr>mailto:lhrazdira@volny.cz</vt:lpwstr>
      </vt:variant>
      <vt:variant>
        <vt:lpwstr/>
      </vt:variant>
      <vt:variant>
        <vt:i4>721008</vt:i4>
      </vt:variant>
      <vt:variant>
        <vt:i4>15</vt:i4>
      </vt:variant>
      <vt:variant>
        <vt:i4>0</vt:i4>
      </vt:variant>
      <vt:variant>
        <vt:i4>5</vt:i4>
      </vt:variant>
      <vt:variant>
        <vt:lpwstr>mailto:shoustek@hospital-pe.cz</vt:lpwstr>
      </vt:variant>
      <vt:variant>
        <vt:lpwstr/>
      </vt:variant>
      <vt:variant>
        <vt:i4>5701747</vt:i4>
      </vt:variant>
      <vt:variant>
        <vt:i4>12</vt:i4>
      </vt:variant>
      <vt:variant>
        <vt:i4>0</vt:i4>
      </vt:variant>
      <vt:variant>
        <vt:i4>5</vt:i4>
      </vt:variant>
      <vt:variant>
        <vt:lpwstr>mailto:calda@gynstart.cz</vt:lpwstr>
      </vt:variant>
      <vt:variant>
        <vt:lpwstr/>
      </vt:variant>
      <vt:variant>
        <vt:i4>7471107</vt:i4>
      </vt:variant>
      <vt:variant>
        <vt:i4>9</vt:i4>
      </vt:variant>
      <vt:variant>
        <vt:i4>0</vt:i4>
      </vt:variant>
      <vt:variant>
        <vt:i4>5</vt:i4>
      </vt:variant>
      <vt:variant>
        <vt:lpwstr>mailto:ivo.hrazdira@fnusa.cz</vt:lpwstr>
      </vt:variant>
      <vt:variant>
        <vt:lpwstr/>
      </vt:variant>
      <vt:variant>
        <vt:i4>5046322</vt:i4>
      </vt:variant>
      <vt:variant>
        <vt:i4>6</vt:i4>
      </vt:variant>
      <vt:variant>
        <vt:i4>0</vt:i4>
      </vt:variant>
      <vt:variant>
        <vt:i4>5</vt:i4>
      </vt:variant>
      <vt:variant>
        <vt:lpwstr>mailto:ladol@tunw.upol.cz</vt:lpwstr>
      </vt:variant>
      <vt:variant>
        <vt:lpwstr/>
      </vt:variant>
      <vt:variant>
        <vt:i4>262262</vt:i4>
      </vt:variant>
      <vt:variant>
        <vt:i4>3</vt:i4>
      </vt:variant>
      <vt:variant>
        <vt:i4>0</vt:i4>
      </vt:variant>
      <vt:variant>
        <vt:i4>5</vt:i4>
      </vt:variant>
      <vt:variant>
        <vt:lpwstr>mailto:eva.kotulanova@fnusa.cz</vt:lpwstr>
      </vt:variant>
      <vt:variant>
        <vt:lpwstr/>
      </vt:variant>
      <vt:variant>
        <vt:i4>4587623</vt:i4>
      </vt:variant>
      <vt:variant>
        <vt:i4>0</vt:i4>
      </vt:variant>
      <vt:variant>
        <vt:i4>0</vt:i4>
      </vt:variant>
      <vt:variant>
        <vt:i4>5</vt:i4>
      </vt:variant>
      <vt:variant>
        <vt:lpwstr>mailto:fz@medkonsult.cz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CSUM</dc:title>
  <dc:creator>Vyhnanovská Pavlína MUDr.</dc:creator>
  <cp:keywords>ČSUM;šablona</cp:keywords>
  <cp:lastModifiedBy>Lenka Mráz</cp:lastModifiedBy>
  <cp:revision>2</cp:revision>
  <cp:lastPrinted>2013-09-25T13:14:00Z</cp:lastPrinted>
  <dcterms:created xsi:type="dcterms:W3CDTF">2026-02-21T07:58:00Z</dcterms:created>
  <dcterms:modified xsi:type="dcterms:W3CDTF">2026-02-21T07:58:00Z</dcterms:modified>
</cp:coreProperties>
</file>